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AE9F9" w14:textId="77777777" w:rsidR="00A70779" w:rsidRPr="00A70779" w:rsidRDefault="00A70779" w:rsidP="006D1611">
      <w:pPr>
        <w:spacing w:before="120" w:after="120"/>
        <w:jc w:val="center"/>
        <w:rPr>
          <w:rStyle w:val="fontstyle01"/>
          <w:sz w:val="24"/>
          <w:szCs w:val="24"/>
        </w:rPr>
      </w:pPr>
      <w:r w:rsidRPr="00A70779">
        <w:rPr>
          <w:rStyle w:val="fontstyle01"/>
          <w:sz w:val="24"/>
          <w:szCs w:val="24"/>
        </w:rPr>
        <w:t>B</w:t>
      </w:r>
      <w:bookmarkStart w:id="0" w:name="_GoBack"/>
      <w:bookmarkEnd w:id="0"/>
      <w:r w:rsidRPr="00A70779">
        <w:rPr>
          <w:rStyle w:val="fontstyle01"/>
          <w:sz w:val="24"/>
          <w:szCs w:val="24"/>
        </w:rPr>
        <w:t>ANDO EMERGENZA COVID-19</w:t>
      </w:r>
    </w:p>
    <w:p w14:paraId="56EE9D18" w14:textId="77777777" w:rsidR="00A70779" w:rsidRDefault="006D1611" w:rsidP="006D1611">
      <w:pPr>
        <w:spacing w:before="120" w:after="120"/>
        <w:jc w:val="center"/>
        <w:rPr>
          <w:rStyle w:val="fontstyle01"/>
        </w:rPr>
      </w:pPr>
      <w:r w:rsidRPr="006D1611">
        <w:rPr>
          <w:rStyle w:val="fontstyle01"/>
          <w:sz w:val="24"/>
          <w:szCs w:val="24"/>
        </w:rPr>
        <w:t>AIUTI ALLE IMPRESE, AI LAVORATORI DIPENDENTI E AI PROFESSIONISTI ISCRITTI AGLI ENTI DI DIRITTO PRIVATO DI PREVIDENZA OBBLIGATORIA DI CUI AI DECRETI LEGISLATIVI 30 GIUGNO 1994, N. 509 E 10 FEBBRAIO 1996, N. 103</w:t>
      </w:r>
    </w:p>
    <w:p w14:paraId="1B0D7EEF" w14:textId="77777777" w:rsidR="006D1611" w:rsidRDefault="00A70779" w:rsidP="00DF2705">
      <w:pPr>
        <w:spacing w:before="120" w:after="120"/>
        <w:rPr>
          <w:rStyle w:val="fontstyle01"/>
          <w:b w:val="0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 w:rsidRPr="00A70779">
        <w:rPr>
          <w:rStyle w:val="fontstyle01"/>
          <w:b w:val="0"/>
        </w:rPr>
        <w:tab/>
      </w:r>
    </w:p>
    <w:p w14:paraId="4FEC5799" w14:textId="53B304D6" w:rsidR="001309FD" w:rsidRPr="001309FD" w:rsidRDefault="00A70779" w:rsidP="001309FD">
      <w:pPr>
        <w:spacing w:before="120" w:after="120"/>
        <w:ind w:left="6372" w:firstLine="708"/>
        <w:jc w:val="right"/>
        <w:rPr>
          <w:rStyle w:val="fontstyle01"/>
          <w:rFonts w:ascii="TimesNewRomanPSMT" w:hAnsi="TimesNewRomanPSMT"/>
          <w:bCs w:val="0"/>
        </w:rPr>
      </w:pPr>
      <w:r w:rsidRPr="00A70779">
        <w:rPr>
          <w:rStyle w:val="fontstyle01"/>
        </w:rPr>
        <w:t>Al Comune di Lograto</w:t>
      </w:r>
      <w:r w:rsidRPr="00A70779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Pr="00A70779">
        <w:rPr>
          <w:rStyle w:val="fontstyle21"/>
          <w:b/>
        </w:rPr>
        <w:tab/>
      </w:r>
    </w:p>
    <w:p w14:paraId="38E9741B" w14:textId="77777777" w:rsidR="001309FD" w:rsidRDefault="001309FD" w:rsidP="001309FD">
      <w:pPr>
        <w:spacing w:before="120" w:after="120"/>
        <w:jc w:val="center"/>
        <w:rPr>
          <w:rStyle w:val="fontstyle21"/>
        </w:rPr>
      </w:pPr>
      <w:r>
        <w:rPr>
          <w:rStyle w:val="fontstyle01"/>
        </w:rPr>
        <w:t>Dichiarazione sostitutiva di certificazione e di atto di notorietà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(articoli 46 e 47 del D.P.R. n. 445/2000)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EB852CA" w14:textId="77777777" w:rsidR="00A70779" w:rsidRDefault="00A70779" w:rsidP="00A70779">
      <w:pPr>
        <w:spacing w:before="120" w:after="120"/>
        <w:rPr>
          <w:rStyle w:val="fontstyle01"/>
        </w:rPr>
      </w:pPr>
      <w:r>
        <w:rPr>
          <w:rStyle w:val="fontstyle01"/>
        </w:rPr>
        <w:t>Oggetto: Domanda per l’assegnazione del contributo s</w:t>
      </w:r>
      <w:r w:rsidR="006D1611">
        <w:rPr>
          <w:rStyle w:val="fontstyle01"/>
        </w:rPr>
        <w:t>traordinario AIUTI ALLE IMPRESE</w:t>
      </w:r>
    </w:p>
    <w:p w14:paraId="304CF2F7" w14:textId="77777777" w:rsidR="00A70779" w:rsidRDefault="00A70779" w:rsidP="00A70779">
      <w:pPr>
        <w:spacing w:before="120" w:after="120"/>
        <w:rPr>
          <w:rStyle w:val="fontstyle01"/>
        </w:rPr>
      </w:pPr>
    </w:p>
    <w:p w14:paraId="1311B0A5" w14:textId="77777777" w:rsidR="00A70779" w:rsidRPr="00A70779" w:rsidRDefault="00A70779" w:rsidP="00A70779">
      <w:pPr>
        <w:rPr>
          <w:rStyle w:val="fontstyle21"/>
          <w:b/>
        </w:rPr>
      </w:pPr>
      <w:r w:rsidRPr="00A70779">
        <w:rPr>
          <w:rStyle w:val="fontstyle01"/>
          <w:b w:val="0"/>
        </w:rPr>
        <w:t>Il/la sottoscritto/a</w:t>
      </w:r>
      <w:r w:rsidRPr="00A70779">
        <w:rPr>
          <w:rStyle w:val="fontstyle21"/>
          <w:b/>
        </w:rPr>
        <w:t>____________________________________________________________</w:t>
      </w:r>
      <w:r>
        <w:rPr>
          <w:rStyle w:val="fontstyle21"/>
          <w:b/>
        </w:rPr>
        <w:t>__</w:t>
      </w:r>
      <w:r w:rsidRPr="00A70779">
        <w:rPr>
          <w:rStyle w:val="fontstyle21"/>
          <w:b/>
        </w:rPr>
        <w:t>___________</w:t>
      </w:r>
      <w:r w:rsidRPr="00A70779"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28B26549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Codice Fiscale |_|_|_|_|_|_|_|_|_|_|_|_|_|_|_|_|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EE475F6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Data di nascita_____________________ Cittadinanza___________________ Sesso M / F 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7D8E5367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Luogo di nascita: Stato______________ Provincia___________ Comune___________________________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8228BFB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Residenza:</w:t>
      </w:r>
      <w:r>
        <w:rPr>
          <w:rFonts w:ascii="TimesNewRomanPSMT" w:hAnsi="TimesNewRomanPSMT"/>
          <w:color w:val="000000"/>
          <w:sz w:val="22"/>
          <w:szCs w:val="22"/>
        </w:rPr>
        <w:t xml:space="preserve">   </w:t>
      </w:r>
      <w:r>
        <w:rPr>
          <w:rStyle w:val="fontstyle21"/>
        </w:rPr>
        <w:t>Provincia___________________________ Comune__________________________________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060F5E0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Via/Piazza __________________________________________________________ n° 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2C5561C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Telefono_____________________Cellulare___________________________________________________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78551CE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E-mail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28933B4" w14:textId="77777777" w:rsidR="001309FD" w:rsidRDefault="00A70779" w:rsidP="00A70779">
      <w:pPr>
        <w:rPr>
          <w:rStyle w:val="fontstyle21"/>
          <w:b/>
        </w:rPr>
      </w:pPr>
      <w:r w:rsidRPr="00A70779">
        <w:rPr>
          <w:rStyle w:val="fontstyle21"/>
          <w:b/>
        </w:rPr>
        <w:t>in qualità di:</w:t>
      </w:r>
      <w:r>
        <w:rPr>
          <w:rStyle w:val="fontstyle21"/>
          <w:b/>
        </w:rPr>
        <w:tab/>
      </w:r>
    </w:p>
    <w:p w14:paraId="32711276" w14:textId="77777777" w:rsidR="001309FD" w:rsidRDefault="001309FD" w:rsidP="00A70779">
      <w:pPr>
        <w:rPr>
          <w:rStyle w:val="fontstyle21"/>
          <w:b/>
        </w:rPr>
      </w:pPr>
    </w:p>
    <w:p w14:paraId="60A0194F" w14:textId="478B2C2B" w:rsidR="00A70779" w:rsidRDefault="001309FD" w:rsidP="00A70779">
      <w:pPr>
        <w:rPr>
          <w:rStyle w:val="fontstyle21"/>
        </w:rPr>
      </w:pPr>
      <w:r>
        <w:rPr>
          <w:rStyle w:val="fontstyle21"/>
          <w:rFonts w:ascii="Times New Roman" w:hAnsi="Times New Roman"/>
          <w:b/>
        </w:rPr>
        <w:t>󠇧</w:t>
      </w:r>
      <w:r>
        <w:rPr>
          <w:rStyle w:val="fontstyle21"/>
          <w:b/>
        </w:rPr>
        <w:t xml:space="preserve"> </w:t>
      </w:r>
      <w:r w:rsidR="005C2671">
        <w:rPr>
          <w:rStyle w:val="fontstyle21"/>
          <w:b/>
        </w:rPr>
        <w:t>Titolare</w:t>
      </w:r>
      <w:r w:rsidR="005C2671" w:rsidRPr="00A70779">
        <w:rPr>
          <w:rStyle w:val="fontstyle21"/>
          <w:b/>
        </w:rPr>
        <w:t xml:space="preserve"> </w:t>
      </w:r>
      <w:r>
        <w:rPr>
          <w:rStyle w:val="fontstyle21"/>
          <w:b/>
        </w:rPr>
        <w:t xml:space="preserve"> </w:t>
      </w:r>
      <w:r>
        <w:rPr>
          <w:rStyle w:val="fontstyle21"/>
          <w:rFonts w:ascii="Times New Roman" w:hAnsi="Times New Roman"/>
          <w:b/>
        </w:rPr>
        <w:t>󠇧󠇧</w:t>
      </w:r>
      <w:r>
        <w:rPr>
          <w:rStyle w:val="fontstyle21"/>
          <w:b/>
        </w:rPr>
        <w:t xml:space="preserve"> </w:t>
      </w:r>
      <w:r w:rsidR="00A70779" w:rsidRPr="00A70779">
        <w:rPr>
          <w:rStyle w:val="fontstyle21"/>
          <w:b/>
        </w:rPr>
        <w:t xml:space="preserve">legale rappresentante </w:t>
      </w:r>
      <w:r>
        <w:rPr>
          <w:rStyle w:val="fontstyle21"/>
          <w:rFonts w:ascii="Times New Roman" w:hAnsi="Times New Roman"/>
        </w:rPr>
        <w:t xml:space="preserve">󠇧󠇧 </w:t>
      </w:r>
      <w:r w:rsidRPr="001309FD">
        <w:rPr>
          <w:rStyle w:val="fontstyle21"/>
          <w:b/>
        </w:rPr>
        <w:t xml:space="preserve">dipendente/professionista iscritto </w:t>
      </w:r>
      <w:r>
        <w:rPr>
          <w:rStyle w:val="fontstyle21"/>
          <w:b/>
        </w:rPr>
        <w:t xml:space="preserve">ente </w:t>
      </w:r>
      <w:r w:rsidRPr="001309FD">
        <w:rPr>
          <w:rStyle w:val="fontstyle21"/>
          <w:b/>
        </w:rPr>
        <w:t>previdenza</w:t>
      </w:r>
      <w:r>
        <w:rPr>
          <w:rStyle w:val="fontstyle21"/>
          <w:b/>
        </w:rPr>
        <w:t xml:space="preserve"> obbligatoria</w:t>
      </w:r>
      <w:r>
        <w:rPr>
          <w:rStyle w:val="fontstyle21"/>
        </w:rPr>
        <w:t xml:space="preserve"> 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78F7E4DB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Denominazione/Ragione Sociale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9139ABF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Sede legale _____________________________________________________________________________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0246E85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Sede operativa _______________________________________________LOGRATO _________________</w:t>
      </w:r>
    </w:p>
    <w:p w14:paraId="70B0DC0D" w14:textId="77777777" w:rsidR="00A70779" w:rsidRDefault="00A70779" w:rsidP="00A70779">
      <w:pPr>
        <w:rPr>
          <w:rStyle w:val="fontstyle21"/>
        </w:rPr>
      </w:pPr>
    </w:p>
    <w:p w14:paraId="4BF6C29A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Codice fiscale 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74FF9DA" w14:textId="77777777" w:rsidR="001309FD" w:rsidRDefault="00A70779" w:rsidP="00A70779">
      <w:pPr>
        <w:rPr>
          <w:rStyle w:val="fontstyle21"/>
        </w:rPr>
      </w:pPr>
      <w:r>
        <w:rPr>
          <w:rStyle w:val="fontstyle21"/>
        </w:rPr>
        <w:t>Partita Iva _____________________________________</w:t>
      </w:r>
    </w:p>
    <w:p w14:paraId="563DDEC4" w14:textId="77777777" w:rsidR="001309FD" w:rsidRDefault="001309FD" w:rsidP="00A70779">
      <w:pPr>
        <w:rPr>
          <w:rStyle w:val="fontstyle21"/>
        </w:rPr>
      </w:pPr>
    </w:p>
    <w:p w14:paraId="54946CBB" w14:textId="10D1ED02" w:rsidR="00A70779" w:rsidRDefault="001309FD" w:rsidP="00A70779">
      <w:pPr>
        <w:rPr>
          <w:rStyle w:val="fontstyle21"/>
        </w:rPr>
      </w:pPr>
      <w:r>
        <w:rPr>
          <w:rStyle w:val="fontstyle21"/>
        </w:rPr>
        <w:t>Ente di diritto privato di previdenza obbligatoria_________________________________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06E37A3F" w14:textId="77777777" w:rsidR="001309FD" w:rsidRDefault="001309FD" w:rsidP="00A70779">
      <w:pPr>
        <w:rPr>
          <w:rStyle w:val="fontstyle21"/>
        </w:rPr>
      </w:pPr>
    </w:p>
    <w:p w14:paraId="5D1C1328" w14:textId="15CD7A8F" w:rsidR="00A70779" w:rsidRDefault="00A70779" w:rsidP="00A70779">
      <w:pPr>
        <w:rPr>
          <w:rStyle w:val="fontstyle21"/>
        </w:rPr>
      </w:pPr>
      <w:r>
        <w:rPr>
          <w:rStyle w:val="fontstyle21"/>
        </w:rPr>
        <w:lastRenderedPageBreak/>
        <w:t>Email 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917BB7A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Pec 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3E7FF7E9" w14:textId="77777777" w:rsidR="00A70779" w:rsidRDefault="00A70779" w:rsidP="00A70779">
      <w:pPr>
        <w:spacing w:before="120" w:after="120"/>
        <w:rPr>
          <w:rStyle w:val="fontstyle01"/>
        </w:rPr>
      </w:pPr>
      <w:r>
        <w:rPr>
          <w:rStyle w:val="fontstyle21"/>
        </w:rPr>
        <w:t>Telefono 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4F2E5E9" w14:textId="1CFC4A82" w:rsidR="005C2671" w:rsidRDefault="005C2671" w:rsidP="005C2671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>avendo</w:t>
      </w:r>
      <w:r w:rsidRPr="005C2671">
        <w:rPr>
          <w:rStyle w:val="fontstyle01"/>
        </w:rPr>
        <w:t xml:space="preserve"> letto e compreso tutte le condizioni previste dal bando, con partico</w:t>
      </w:r>
      <w:r>
        <w:rPr>
          <w:rStyle w:val="fontstyle01"/>
        </w:rPr>
        <w:t xml:space="preserve">lare riferimento alle scadenze, </w:t>
      </w:r>
      <w:r w:rsidRPr="005C2671">
        <w:rPr>
          <w:rStyle w:val="fontstyle01"/>
        </w:rPr>
        <w:t>ai criteri di valutazione, agli obblighi dei beneficiari e ai casi di</w:t>
      </w:r>
      <w:r>
        <w:rPr>
          <w:rStyle w:val="fontstyle01"/>
        </w:rPr>
        <w:t xml:space="preserve"> revoca del contributo concesso, accettandole </w:t>
      </w:r>
      <w:r w:rsidRPr="005C2671">
        <w:rPr>
          <w:rStyle w:val="fontstyle01"/>
        </w:rPr>
        <w:t>integ</w:t>
      </w:r>
      <w:r>
        <w:rPr>
          <w:rStyle w:val="fontstyle01"/>
        </w:rPr>
        <w:t xml:space="preserve">ralmente e senza riserva alcuna, assicurando </w:t>
      </w:r>
      <w:r w:rsidRPr="005C2671">
        <w:rPr>
          <w:rStyle w:val="fontstyle01"/>
        </w:rPr>
        <w:t>che tutte le informazioni fornite e le dichiarazioni rese nella presente domanda e nei suoi allegati corrispondono al ve</w:t>
      </w:r>
      <w:r>
        <w:rPr>
          <w:rStyle w:val="fontstyle01"/>
        </w:rPr>
        <w:t>ro,</w:t>
      </w:r>
    </w:p>
    <w:p w14:paraId="556B0511" w14:textId="7AC2F443" w:rsidR="00A70779" w:rsidRPr="004667D5" w:rsidRDefault="00A70779" w:rsidP="00A70779">
      <w:pPr>
        <w:spacing w:before="120" w:after="120"/>
        <w:jc w:val="center"/>
        <w:rPr>
          <w:rStyle w:val="fontstyle01"/>
          <w:sz w:val="24"/>
          <w:szCs w:val="24"/>
        </w:rPr>
      </w:pPr>
      <w:r w:rsidRPr="004667D5">
        <w:rPr>
          <w:rStyle w:val="fontstyle01"/>
          <w:sz w:val="24"/>
          <w:szCs w:val="24"/>
        </w:rPr>
        <w:t>CHIEDE</w:t>
      </w:r>
    </w:p>
    <w:p w14:paraId="05AE4CD3" w14:textId="00B1212C" w:rsidR="004667D5" w:rsidRDefault="00A70779" w:rsidP="008D2A1D">
      <w:pPr>
        <w:spacing w:before="120" w:after="120"/>
        <w:jc w:val="center"/>
        <w:rPr>
          <w:rStyle w:val="fontstyle01"/>
        </w:rPr>
      </w:pPr>
      <w:r>
        <w:rPr>
          <w:rStyle w:val="fontstyle01"/>
        </w:rPr>
        <w:t>l’asseg</w:t>
      </w:r>
      <w:r w:rsidR="004667D5">
        <w:rPr>
          <w:rStyle w:val="fontstyle01"/>
        </w:rPr>
        <w:t>nazione del contributo straordinario AIUTI ALLE IMPRESE.</w:t>
      </w:r>
    </w:p>
    <w:p w14:paraId="26523535" w14:textId="77777777" w:rsidR="001309FD" w:rsidRDefault="001309FD" w:rsidP="008D2A1D">
      <w:pPr>
        <w:spacing w:before="120" w:after="120"/>
        <w:jc w:val="center"/>
        <w:rPr>
          <w:rStyle w:val="fontstyle01"/>
        </w:rPr>
      </w:pPr>
    </w:p>
    <w:p w14:paraId="754CA038" w14:textId="77777777" w:rsidR="001309FD" w:rsidRDefault="00A70779" w:rsidP="004667D5">
      <w:pPr>
        <w:spacing w:before="120" w:after="120"/>
        <w:rPr>
          <w:rStyle w:val="fontstyle21"/>
        </w:rPr>
      </w:pPr>
      <w:r>
        <w:rPr>
          <w:rStyle w:val="fontstyle21"/>
        </w:rPr>
        <w:t>Ai fini di cui sopra il sottoscritto, consapevole delle sanzioni penali nel caso di dichiarazioni non veritiere, di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 xml:space="preserve">formazione o uso di atti falsi, ai sensi degli art. 46, 47 e 76 del D.P.R. 28/12/2000 n. 445, </w:t>
      </w:r>
    </w:p>
    <w:p w14:paraId="559A99AF" w14:textId="30607D3C" w:rsidR="004667D5" w:rsidRPr="001309FD" w:rsidRDefault="001309FD" w:rsidP="001309FD">
      <w:pPr>
        <w:spacing w:before="120" w:after="120"/>
        <w:jc w:val="center"/>
        <w:rPr>
          <w:rStyle w:val="fontstyle21"/>
          <w:b/>
        </w:rPr>
      </w:pPr>
      <w:r w:rsidRPr="001309FD">
        <w:rPr>
          <w:rStyle w:val="fontstyle21"/>
          <w:b/>
        </w:rPr>
        <w:t>DICHIARA</w:t>
      </w:r>
      <w:r w:rsidR="00A70779" w:rsidRPr="001309FD"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4F696978" w14:textId="3146F533" w:rsidR="001309FD" w:rsidRDefault="006D1611" w:rsidP="004667D5">
      <w:pPr>
        <w:spacing w:before="120" w:after="120"/>
        <w:rPr>
          <w:rStyle w:val="fontstyle21"/>
        </w:rPr>
      </w:pPr>
      <w:r>
        <w:rPr>
          <w:rStyle w:val="fontstyle21"/>
        </w:rPr>
        <w:t>1.</w:t>
      </w:r>
      <w:r>
        <w:rPr>
          <w:rStyle w:val="fontstyle21"/>
        </w:rPr>
        <w:tab/>
      </w:r>
      <w:r w:rsidR="00A70779">
        <w:rPr>
          <w:rStyle w:val="fontstyle21"/>
        </w:rPr>
        <w:t xml:space="preserve">di avere nel Comune di </w:t>
      </w:r>
      <w:r w:rsidR="004667D5">
        <w:rPr>
          <w:rStyle w:val="fontstyle21"/>
        </w:rPr>
        <w:t>Lograto</w:t>
      </w:r>
      <w:r w:rsidR="005B0070">
        <w:rPr>
          <w:rStyle w:val="fontstyle21"/>
        </w:rPr>
        <w:t xml:space="preserve"> </w:t>
      </w:r>
      <w:r w:rsidR="005B0070" w:rsidRPr="005B0070">
        <w:rPr>
          <w:rStyle w:val="fontstyle21"/>
          <w:i/>
        </w:rPr>
        <w:t>(barrare casella di interesse)</w:t>
      </w:r>
      <w:r w:rsidR="005B0070">
        <w:rPr>
          <w:rStyle w:val="fontstyle21"/>
        </w:rPr>
        <w:t>:</w:t>
      </w:r>
    </w:p>
    <w:p w14:paraId="32C0DDA8" w14:textId="77777777" w:rsidR="001309FD" w:rsidRDefault="001309FD" w:rsidP="004667D5">
      <w:pPr>
        <w:spacing w:before="120" w:after="120"/>
        <w:rPr>
          <w:rStyle w:val="fontstyle21"/>
        </w:rPr>
      </w:pPr>
      <w:r>
        <w:rPr>
          <w:rStyle w:val="fontstyle21"/>
          <w:rFonts w:ascii="Times New Roman" w:hAnsi="Times New Roman"/>
        </w:rPr>
        <w:t>󠇧</w:t>
      </w:r>
      <w:r>
        <w:rPr>
          <w:rStyle w:val="fontstyle21"/>
        </w:rPr>
        <w:t xml:space="preserve"> sede legale e sede operativa</w:t>
      </w:r>
    </w:p>
    <w:p w14:paraId="2B4D3660" w14:textId="6BF5E274" w:rsidR="001309FD" w:rsidRDefault="001309FD" w:rsidP="004667D5">
      <w:pPr>
        <w:spacing w:before="120" w:after="120"/>
        <w:rPr>
          <w:rStyle w:val="fontstyle21"/>
        </w:rPr>
      </w:pPr>
      <w:r>
        <w:rPr>
          <w:rStyle w:val="fontstyle21"/>
          <w:rFonts w:ascii="Times New Roman" w:hAnsi="Times New Roman"/>
        </w:rPr>
        <w:t>󠇧</w:t>
      </w:r>
      <w:r>
        <w:rPr>
          <w:rStyle w:val="fontstyle21"/>
        </w:rPr>
        <w:t xml:space="preserve"> sede operativa </w:t>
      </w:r>
    </w:p>
    <w:p w14:paraId="2706A558" w14:textId="4C426C9A" w:rsidR="006148DA" w:rsidRDefault="00A70779" w:rsidP="004667D5">
      <w:pPr>
        <w:spacing w:before="120" w:after="120"/>
        <w:rPr>
          <w:rStyle w:val="fontstyle21"/>
        </w:rPr>
      </w:pPr>
      <w:r>
        <w:rPr>
          <w:rStyle w:val="fontstyle21"/>
        </w:rPr>
        <w:t>per l’esercizio dell</w:t>
      </w:r>
      <w:r w:rsidR="003775AB">
        <w:rPr>
          <w:rStyle w:val="fontstyle21"/>
        </w:rPr>
        <w:t>a</w:t>
      </w:r>
      <w:r w:rsidR="006148DA">
        <w:rPr>
          <w:rStyle w:val="fontstyle21"/>
        </w:rPr>
        <w:t xml:space="preserve"> seguente attività:</w:t>
      </w:r>
    </w:p>
    <w:p w14:paraId="4501E17B" w14:textId="77777777" w:rsidR="006148DA" w:rsidRDefault="006148DA" w:rsidP="004667D5">
      <w:pPr>
        <w:spacing w:before="120" w:after="120"/>
        <w:rPr>
          <w:rStyle w:val="fontstyle21"/>
        </w:rPr>
      </w:pPr>
      <w:r>
        <w:rPr>
          <w:rStyle w:val="fontstyle21"/>
        </w:rPr>
        <w:t>_______________________________________________________________________________________</w:t>
      </w:r>
    </w:p>
    <w:p w14:paraId="2BE1DFD8" w14:textId="5E39B483" w:rsidR="006148DA" w:rsidRDefault="00A70779" w:rsidP="0011419F">
      <w:pPr>
        <w:spacing w:before="120" w:after="120"/>
        <w:rPr>
          <w:rStyle w:val="fontstyle21"/>
        </w:rPr>
      </w:pPr>
      <w:r>
        <w:rPr>
          <w:rStyle w:val="fontstyle21"/>
        </w:rPr>
        <w:t>ubicata in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Via/Piazza ________________________________________________________n°____</w:t>
      </w:r>
      <w:r w:rsidR="006148DA">
        <w:rPr>
          <w:rStyle w:val="fontstyle21"/>
        </w:rPr>
        <w:t>__</w:t>
      </w:r>
      <w:r>
        <w:rPr>
          <w:rStyle w:val="fontstyle21"/>
        </w:rPr>
        <w:t>_____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Indicare il/i Codice/i Ateco relativi alla attività svolta 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6B7E8B6" w14:textId="6C7CF3C0" w:rsidR="0011419F" w:rsidRDefault="0011419F" w:rsidP="006148DA">
      <w:pPr>
        <w:spacing w:before="120" w:after="120"/>
        <w:jc w:val="both"/>
        <w:rPr>
          <w:rStyle w:val="fontstyle01"/>
          <w:b w:val="0"/>
        </w:rPr>
      </w:pPr>
      <w:r>
        <w:rPr>
          <w:rStyle w:val="fontstyle21"/>
          <w:rFonts w:ascii="Times New Roman" w:hAnsi="Times New Roman"/>
        </w:rPr>
        <w:t>2</w:t>
      </w:r>
      <w:r w:rsidR="00F94723" w:rsidRPr="00F94723">
        <w:rPr>
          <w:rStyle w:val="fontstyle21"/>
          <w:rFonts w:ascii="Times New Roman" w:hAnsi="Times New Roman"/>
        </w:rPr>
        <w:t>.</w:t>
      </w:r>
      <w:r w:rsidR="006D1611">
        <w:rPr>
          <w:rStyle w:val="fontstyle21"/>
          <w:rFonts w:ascii="Times New Roman" w:hAnsi="Times New Roman"/>
        </w:rPr>
        <w:tab/>
      </w:r>
      <w:r w:rsidR="00A70779" w:rsidRPr="00F94723">
        <w:rPr>
          <w:rStyle w:val="fontstyle01"/>
          <w:rFonts w:ascii="Times New Roman" w:hAnsi="Times New Roman"/>
          <w:b w:val="0"/>
        </w:rPr>
        <w:t>di</w:t>
      </w:r>
      <w:r w:rsidR="00A70779" w:rsidRPr="00F94723">
        <w:rPr>
          <w:rStyle w:val="fontstyle01"/>
          <w:b w:val="0"/>
        </w:rPr>
        <w:t xml:space="preserve"> rispettare</w:t>
      </w:r>
      <w:r w:rsidR="00A70779" w:rsidRPr="006148DA">
        <w:rPr>
          <w:rStyle w:val="fontstyle01"/>
          <w:b w:val="0"/>
        </w:rPr>
        <w:t xml:space="preserve"> il limite di aiuto “de minimis” di cui al Regolamento (UE) n. 1407/2013 del 18/12/2013</w:t>
      </w:r>
      <w:r w:rsidR="00A70779" w:rsidRPr="006148DA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="00A70779" w:rsidRPr="006148DA">
        <w:rPr>
          <w:rStyle w:val="fontstyle01"/>
          <w:b w:val="0"/>
        </w:rPr>
        <w:t>relativo all’applicazione degli artt. 107 e 108 del trattato sul funzionamento dell’Ue e al decreto del</w:t>
      </w:r>
      <w:r w:rsidR="00A70779" w:rsidRPr="006148DA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 w:rsidR="00A70779" w:rsidRPr="006148DA">
        <w:rPr>
          <w:rStyle w:val="fontstyle01"/>
          <w:b w:val="0"/>
        </w:rPr>
        <w:t xml:space="preserve">Ministero dello Sviluppo economico n. </w:t>
      </w:r>
      <w:r>
        <w:rPr>
          <w:rStyle w:val="fontstyle01"/>
          <w:b w:val="0"/>
        </w:rPr>
        <w:t>115 del 31/5/2017</w:t>
      </w:r>
      <w:r w:rsidRPr="0011419F">
        <w:rPr>
          <w:rStyle w:val="fontstyle01"/>
          <w:b w:val="0"/>
        </w:rPr>
        <w:t>; ai sensi delle citate disposizioni, i soggetti richiedenti dovranno rendere specifica dichiarazione sostitutiva di atto di notorietà, ai sensi dell’art. 47 del D.P.R. 445/2000, relativamente a tutte le agevolazioni pubbliche di cui l’impresa ha beneficiato nel triennio di riferimento, che si possono cumulare sino ad un massimo di € 200.000,00;</w:t>
      </w:r>
    </w:p>
    <w:p w14:paraId="048E42C7" w14:textId="4E0E3BD0" w:rsidR="0011419F" w:rsidRPr="0011419F" w:rsidRDefault="00A70779" w:rsidP="0011419F">
      <w:pPr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br/>
      </w:r>
      <w:r w:rsidR="0011419F" w:rsidRPr="0011419F">
        <w:rPr>
          <w:rStyle w:val="fontstyle21"/>
        </w:rPr>
        <w:t>3.</w:t>
      </w:r>
      <w:r w:rsidR="006D1611" w:rsidRPr="0011419F">
        <w:rPr>
          <w:rStyle w:val="fontstyle21"/>
        </w:rPr>
        <w:tab/>
      </w:r>
      <w:r w:rsidR="0011419F">
        <w:rPr>
          <w:rStyle w:val="fontstyle21"/>
        </w:rPr>
        <w:t xml:space="preserve">di </w:t>
      </w:r>
      <w:r w:rsidR="0011419F" w:rsidRPr="0011419F">
        <w:rPr>
          <w:rStyle w:val="fontstyle21"/>
        </w:rPr>
        <w:t>essere in regola con tutti i pagamenti dei tributi comunali; sono comunque ammesse le attività che alla data della scadenza del bando si siano attivate e abbiano def</w:t>
      </w:r>
      <w:r w:rsidR="0011419F">
        <w:rPr>
          <w:rStyle w:val="fontstyle21"/>
        </w:rPr>
        <w:t xml:space="preserve">inito un apposito accordo con </w:t>
      </w:r>
      <w:r w:rsidR="0011419F" w:rsidRPr="0011419F">
        <w:rPr>
          <w:rStyle w:val="fontstyle21"/>
        </w:rPr>
        <w:t>l’Amministrazione comunale;</w:t>
      </w:r>
    </w:p>
    <w:p w14:paraId="19EE28C0" w14:textId="5522C79A" w:rsidR="006148DA" w:rsidRDefault="00A70779" w:rsidP="006148DA">
      <w:pPr>
        <w:spacing w:before="120" w:after="120"/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br/>
      </w:r>
      <w:r w:rsidR="0011419F">
        <w:rPr>
          <w:rStyle w:val="fontstyle21"/>
        </w:rPr>
        <w:t>4</w:t>
      </w:r>
      <w:r w:rsidR="006D1611">
        <w:rPr>
          <w:rStyle w:val="fontstyle21"/>
        </w:rPr>
        <w:t>.</w:t>
      </w:r>
      <w:r w:rsidR="006D1611">
        <w:rPr>
          <w:rStyle w:val="fontstyle21"/>
        </w:rPr>
        <w:tab/>
      </w:r>
      <w:r>
        <w:rPr>
          <w:rStyle w:val="fontstyle21"/>
        </w:rPr>
        <w:t>di essere in attività e non sottoposto a procedure di liquidazione (compresa la procedura di liquidazione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volontaria), fallimento, concordato preventivo, amministrazione controllata o altre procedure concorsuali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e non avere in atto alcun procedimento per la dichiarazione di tali situazioni ovvero non avere legale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rappresentante in stato di fallimento;</w:t>
      </w:r>
    </w:p>
    <w:p w14:paraId="609E03D9" w14:textId="4D7967D8" w:rsidR="006148DA" w:rsidRDefault="00A70779" w:rsidP="006D1611">
      <w:pPr>
        <w:spacing w:before="120" w:after="120"/>
        <w:jc w:val="both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lastRenderedPageBreak/>
        <w:br/>
      </w:r>
      <w:r w:rsidR="0011419F">
        <w:rPr>
          <w:rStyle w:val="fontstyle21"/>
        </w:rPr>
        <w:t>5</w:t>
      </w:r>
      <w:r w:rsidR="006D1611">
        <w:rPr>
          <w:rStyle w:val="fontstyle21"/>
        </w:rPr>
        <w:t>.</w:t>
      </w:r>
      <w:r w:rsidR="006D1611">
        <w:rPr>
          <w:rStyle w:val="fontstyle21"/>
        </w:rPr>
        <w:tab/>
      </w:r>
      <w:r>
        <w:rPr>
          <w:rStyle w:val="fontstyle21"/>
        </w:rPr>
        <w:t>di aver rispettato e rispettare i contratti collettivi nazionali di lavoro di settore, gli accordi sindacali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integrativi, gli obblighi assicurativi e previdenziali vigenti, le norme di sicurezza dei lavoratori nei luoghi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di lavoro ed ogni altro adempimento di legge nei confronti dei lavoratori dipendenti e collaboratori a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qualsiasi titolo;</w:t>
      </w:r>
    </w:p>
    <w:p w14:paraId="29067B38" w14:textId="7D7DF306" w:rsidR="006D1611" w:rsidRDefault="0011419F" w:rsidP="006D1611">
      <w:pPr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t>6</w:t>
      </w:r>
      <w:r w:rsidR="006D1611">
        <w:rPr>
          <w:rFonts w:ascii="TimesNewRomanPSMT" w:hAnsi="TimesNewRomanPSMT"/>
          <w:color w:val="000000"/>
        </w:rPr>
        <w:t>.</w:t>
      </w:r>
      <w:r w:rsidR="006D1611">
        <w:rPr>
          <w:rFonts w:ascii="TimesNewRomanPSMT" w:hAnsi="TimesNewRomanPSMT"/>
          <w:color w:val="000000"/>
        </w:rPr>
        <w:tab/>
      </w:r>
      <w:r w:rsidR="006D1611" w:rsidRPr="006D1611">
        <w:rPr>
          <w:rFonts w:ascii="TimesNewRomanPSMT" w:hAnsi="TimesNewRomanPSMT"/>
          <w:color w:val="000000"/>
          <w:sz w:val="22"/>
          <w:szCs w:val="22"/>
        </w:rPr>
        <w:t xml:space="preserve">di </w:t>
      </w:r>
      <w:r w:rsidR="006D1611" w:rsidRPr="006D1611">
        <w:rPr>
          <w:rStyle w:val="fontstyle21"/>
        </w:rPr>
        <w:t>non trovarsi  nelle condizioni ostative di cui all’articolo 67 del decreto legislativo 6 settembre 2011, n. 159, per sé e per tutti i soggetti sottoposti alla verifica antimafia di cui all’articolo 85 del decreto legislativo n. 159 del 2011; ai sensi delle citate disposizioni, i soggetti richiedenti dovranno rendere specifica dichiarazione sostitutiva di atto di notorietà, ai sensi dell’art. 47 del D.P.R. 445/2000;</w:t>
      </w:r>
    </w:p>
    <w:p w14:paraId="39DE3799" w14:textId="77777777" w:rsidR="00563E36" w:rsidRPr="006D1611" w:rsidRDefault="00563E36" w:rsidP="006D1611">
      <w:pPr>
        <w:jc w:val="both"/>
        <w:rPr>
          <w:rStyle w:val="fontstyle21"/>
        </w:rPr>
      </w:pPr>
    </w:p>
    <w:p w14:paraId="69635FBA" w14:textId="06C163B1" w:rsidR="00563E36" w:rsidRPr="00563E36" w:rsidRDefault="0011419F" w:rsidP="00563E36">
      <w:pPr>
        <w:jc w:val="both"/>
        <w:rPr>
          <w:rStyle w:val="fontstyle21"/>
        </w:rPr>
      </w:pPr>
      <w:r>
        <w:rPr>
          <w:rStyle w:val="fontstyle21"/>
        </w:rPr>
        <w:t>7</w:t>
      </w:r>
      <w:r w:rsidR="00A70779" w:rsidRPr="00563E36">
        <w:rPr>
          <w:rStyle w:val="fontstyle21"/>
        </w:rPr>
        <w:t xml:space="preserve">. </w:t>
      </w:r>
      <w:r w:rsidR="00563E36">
        <w:rPr>
          <w:rStyle w:val="fontstyle21"/>
        </w:rPr>
        <w:tab/>
      </w:r>
      <w:r w:rsidR="00A70779" w:rsidRPr="0011419F">
        <w:rPr>
          <w:rStyle w:val="fontstyle21"/>
        </w:rPr>
        <w:t xml:space="preserve">di non </w:t>
      </w:r>
      <w:r w:rsidR="00563E36" w:rsidRPr="0011419F">
        <w:rPr>
          <w:rStyle w:val="fontstyle21"/>
        </w:rPr>
        <w:t>aver subito condanna</w:t>
      </w:r>
      <w:r w:rsidR="00A70779" w:rsidRPr="0011419F">
        <w:rPr>
          <w:rStyle w:val="fontstyle21"/>
        </w:rPr>
        <w:t xml:space="preserve"> con sentenza definitiva o con decreto penale di condanna divenuto</w:t>
      </w:r>
      <w:r w:rsidR="00563E36" w:rsidRPr="0011419F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="00A70779" w:rsidRPr="0011419F">
        <w:rPr>
          <w:rStyle w:val="fontstyle21"/>
        </w:rPr>
        <w:t xml:space="preserve">irrevocabile </w:t>
      </w:r>
      <w:r w:rsidR="00563E36" w:rsidRPr="0011419F">
        <w:rPr>
          <w:rStyle w:val="fontstyle21"/>
        </w:rPr>
        <w:t>oppure con sentenza di applicazione della pena su richiesta, ai sensi dell'art. 444 del codice di procedura penale, per reati contro la pubblica amministrazione e per reati contro il patrimonio che abbiano comportato una pena detentiva superiore ai due anni, fatta sal</w:t>
      </w:r>
      <w:r w:rsidR="007D0815" w:rsidRPr="0011419F">
        <w:rPr>
          <w:rStyle w:val="fontstyle21"/>
        </w:rPr>
        <w:t xml:space="preserve">va l’intervenuta </w:t>
      </w:r>
      <w:r>
        <w:rPr>
          <w:rStyle w:val="fontstyle21"/>
        </w:rPr>
        <w:t>riabilitazione a norma di legge.</w:t>
      </w:r>
    </w:p>
    <w:p w14:paraId="587588D4" w14:textId="1E79000B" w:rsidR="006D1611" w:rsidRDefault="00A70779" w:rsidP="005C2671">
      <w:pPr>
        <w:spacing w:before="120" w:after="120"/>
        <w:jc w:val="both"/>
        <w:rPr>
          <w:rFonts w:ascii="TimesNewRomanPSMT" w:hAnsi="TimesNewRomanPSMT"/>
          <w:color w:val="000000"/>
          <w:sz w:val="22"/>
          <w:szCs w:val="22"/>
        </w:rPr>
      </w:pPr>
      <w:r w:rsidRPr="00563E36">
        <w:rPr>
          <w:rStyle w:val="fontstyle21"/>
        </w:rPr>
        <w:t xml:space="preserve"> </w:t>
      </w:r>
    </w:p>
    <w:p w14:paraId="300F170A" w14:textId="77777777" w:rsidR="006148DA" w:rsidRDefault="00A70779" w:rsidP="006148DA">
      <w:pPr>
        <w:spacing w:before="120" w:after="120"/>
        <w:jc w:val="center"/>
        <w:rPr>
          <w:rStyle w:val="fontstyle01"/>
        </w:rPr>
      </w:pPr>
      <w:r>
        <w:br/>
      </w:r>
      <w:r>
        <w:rPr>
          <w:rStyle w:val="fontstyle01"/>
        </w:rPr>
        <w:t>Ai fini dell’assegnazione del punteggio in base ai criteri indicati nel bando, di cui con la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01"/>
        </w:rPr>
        <w:t>sottoscrizione della richiesta si accettano integralmente i contenuti,</w:t>
      </w:r>
      <w:r w:rsidR="005C2671">
        <w:rPr>
          <w:rStyle w:val="fontstyle01"/>
        </w:rPr>
        <w:t xml:space="preserve"> il sottoscritto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</w:p>
    <w:p w14:paraId="4DF3B54C" w14:textId="441A1EF2" w:rsidR="00F94723" w:rsidRDefault="00A70779" w:rsidP="00F94723">
      <w:pPr>
        <w:spacing w:before="120" w:after="120"/>
        <w:jc w:val="center"/>
        <w:rPr>
          <w:rStyle w:val="fontstyle01"/>
        </w:rPr>
      </w:pPr>
      <w:r>
        <w:rPr>
          <w:rStyle w:val="fontstyle01"/>
        </w:rPr>
        <w:t>DICHIARA</w:t>
      </w:r>
      <w:r w:rsidR="00F94723">
        <w:rPr>
          <w:rStyle w:val="fontstyle01"/>
        </w:rPr>
        <w:t xml:space="preserve"> </w:t>
      </w:r>
    </w:p>
    <w:p w14:paraId="50F0BC31" w14:textId="70D1C172" w:rsidR="006148DA" w:rsidRDefault="00A70779" w:rsidP="007D0815">
      <w:pPr>
        <w:spacing w:before="120" w:after="120"/>
        <w:jc w:val="both"/>
        <w:rPr>
          <w:rStyle w:val="fontstyle21"/>
        </w:rPr>
      </w:pP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1. che i giorni di chiusura totale involontaria di cui all’art. 3 del bando nel periodo che va dal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 xml:space="preserve">01/03/2020 </w:t>
      </w:r>
      <w:r w:rsidR="007D0815">
        <w:rPr>
          <w:rStyle w:val="fontstyle21"/>
        </w:rPr>
        <w:t xml:space="preserve"> </w:t>
      </w:r>
      <w:r>
        <w:rPr>
          <w:rStyle w:val="fontstyle21"/>
        </w:rPr>
        <w:t>fino al 31/05/2020 ammontano a n. .................... (in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 xml:space="preserve">lettere....................................................), con inizio dal </w:t>
      </w:r>
      <w:r w:rsidR="007D0815">
        <w:rPr>
          <w:rStyle w:val="fontstyle21"/>
        </w:rPr>
        <w:t xml:space="preserve"> </w:t>
      </w:r>
      <w:r>
        <w:rPr>
          <w:rStyle w:val="fontstyle21"/>
        </w:rPr>
        <w:t>………………………. e conclusione il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…………………………………</w:t>
      </w:r>
    </w:p>
    <w:p w14:paraId="3E70958B" w14:textId="77777777" w:rsidR="006148DA" w:rsidRDefault="00A70779" w:rsidP="00AB51E3">
      <w:pPr>
        <w:spacing w:before="120" w:after="120"/>
        <w:rPr>
          <w:rStyle w:val="fontstyle21"/>
          <w:i/>
        </w:rPr>
      </w:pPr>
      <w:r w:rsidRPr="006D1611">
        <w:rPr>
          <w:rStyle w:val="fontstyle21"/>
          <w:i/>
        </w:rPr>
        <w:t>(riportare il numero dei giorni di chiusura involontaria espresso in cifre e in lettere</w:t>
      </w:r>
      <w:r w:rsidR="00F94723" w:rsidRPr="006D1611">
        <w:rPr>
          <w:rStyle w:val="fontstyle21"/>
          <w:i/>
        </w:rPr>
        <w:t xml:space="preserve">. </w:t>
      </w:r>
      <w:r w:rsidRPr="006D1611">
        <w:rPr>
          <w:rStyle w:val="fontstyle21"/>
          <w:i/>
        </w:rPr>
        <w:t>Nel calcolo dei giorni di chiusura involontaria si considera il periodo in cui è stato rispettato</w:t>
      </w:r>
      <w:r w:rsidR="006148DA" w:rsidRPr="006D1611">
        <w:rPr>
          <w:rFonts w:ascii="TimesNewRomanPSMT" w:hAnsi="TimesNewRomanPSMT"/>
          <w:i/>
          <w:color w:val="000000"/>
          <w:sz w:val="22"/>
          <w:szCs w:val="22"/>
        </w:rPr>
        <w:t xml:space="preserve"> </w:t>
      </w:r>
      <w:r w:rsidRPr="006D1611">
        <w:rPr>
          <w:rStyle w:val="fontstyle21"/>
          <w:i/>
        </w:rPr>
        <w:t>l’obbligo di chi</w:t>
      </w:r>
      <w:r w:rsidR="006D1611">
        <w:rPr>
          <w:rStyle w:val="fontstyle21"/>
          <w:i/>
        </w:rPr>
        <w:t>usura per l’attività esercitata</w:t>
      </w:r>
      <w:r w:rsidR="00F94723" w:rsidRPr="006D1611">
        <w:rPr>
          <w:rStyle w:val="fontstyle21"/>
          <w:i/>
        </w:rPr>
        <w:t xml:space="preserve">, </w:t>
      </w:r>
      <w:r w:rsidRPr="006D1611">
        <w:rPr>
          <w:rStyle w:val="fontstyle21"/>
          <w:i/>
        </w:rPr>
        <w:t>inclusi i giorni festivi o di riposo settimanale</w:t>
      </w:r>
      <w:r w:rsidR="006D1611" w:rsidRPr="006D1611">
        <w:rPr>
          <w:rStyle w:val="fontstyle21"/>
          <w:i/>
        </w:rPr>
        <w:t>)</w:t>
      </w:r>
      <w:r w:rsidR="00F94723" w:rsidRPr="006D1611">
        <w:rPr>
          <w:rStyle w:val="fontstyle21"/>
          <w:i/>
        </w:rPr>
        <w:t>;</w:t>
      </w:r>
      <w:r w:rsidRPr="006D1611">
        <w:rPr>
          <w:rFonts w:ascii="TimesNewRomanPSMT" w:hAnsi="TimesNewRomanPSMT"/>
          <w:i/>
          <w:color w:val="000000"/>
          <w:sz w:val="22"/>
          <w:szCs w:val="22"/>
        </w:rPr>
        <w:br/>
      </w:r>
    </w:p>
    <w:p w14:paraId="4ACBC07D" w14:textId="6DD0B07D" w:rsidR="006D1611" w:rsidRPr="007D0815" w:rsidRDefault="00A70779" w:rsidP="007D0815">
      <w:pPr>
        <w:spacing w:before="120" w:after="120"/>
        <w:jc w:val="both"/>
        <w:rPr>
          <w:rStyle w:val="fontstyle21"/>
          <w:i/>
        </w:rPr>
      </w:pPr>
      <w:r>
        <w:rPr>
          <w:rStyle w:val="fontstyle21"/>
        </w:rPr>
        <w:t xml:space="preserve">2. </w:t>
      </w:r>
      <w:r w:rsidR="006148DA">
        <w:rPr>
          <w:rStyle w:val="fontstyle21"/>
        </w:rPr>
        <w:t xml:space="preserve"> </w:t>
      </w:r>
      <w:r>
        <w:rPr>
          <w:rStyle w:val="fontstyle21"/>
        </w:rPr>
        <w:t>di aver subito una riduzione percentuale del fatturato e dei corrispettivi nel periodo che va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 xml:space="preserve">dal 01/03/2020 </w:t>
      </w:r>
      <w:r w:rsidR="007D0815">
        <w:rPr>
          <w:rStyle w:val="fontstyle21"/>
        </w:rPr>
        <w:t xml:space="preserve"> </w:t>
      </w:r>
      <w:r>
        <w:rPr>
          <w:rStyle w:val="fontstyle21"/>
        </w:rPr>
        <w:t>al 31/5/2020, raffrontato allo stesso periodo dell’anno precedente, come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 xml:space="preserve">indicato all’art. 3 del bando, pari al </w:t>
      </w:r>
      <w:r w:rsidR="007D0815">
        <w:rPr>
          <w:rStyle w:val="fontstyle21"/>
        </w:rPr>
        <w:t xml:space="preserve"> </w:t>
      </w:r>
      <w:r>
        <w:rPr>
          <w:rStyle w:val="fontstyle21"/>
        </w:rPr>
        <w:t>…................................% (in lettere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…......................................................%)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7D0815">
        <w:rPr>
          <w:rStyle w:val="fontstyle21"/>
          <w:i/>
        </w:rPr>
        <w:t>(indicare la riduzione in termini percentuali espressa in cifre e in lettere</w:t>
      </w:r>
      <w:r w:rsidR="007D0815" w:rsidRPr="007D0815">
        <w:rPr>
          <w:rStyle w:val="fontstyle21"/>
          <w:i/>
        </w:rPr>
        <w:t>)</w:t>
      </w:r>
      <w:r w:rsidR="007D0815">
        <w:rPr>
          <w:rStyle w:val="fontstyle21"/>
          <w:i/>
        </w:rPr>
        <w:t>;</w:t>
      </w:r>
    </w:p>
    <w:p w14:paraId="05A44AB0" w14:textId="77777777" w:rsidR="006D1611" w:rsidRDefault="006D1611" w:rsidP="00AB51E3">
      <w:pPr>
        <w:spacing w:before="120" w:after="120"/>
        <w:rPr>
          <w:rStyle w:val="fontstyle21"/>
        </w:rPr>
      </w:pPr>
    </w:p>
    <w:p w14:paraId="0AD1FC29" w14:textId="77777777" w:rsidR="00F94723" w:rsidRPr="006D1611" w:rsidRDefault="00F94723" w:rsidP="00AB51E3">
      <w:pPr>
        <w:spacing w:before="120" w:after="120"/>
        <w:jc w:val="both"/>
        <w:rPr>
          <w:rStyle w:val="fontstyle01"/>
        </w:rPr>
      </w:pPr>
      <w:r w:rsidRPr="006D1611">
        <w:rPr>
          <w:rStyle w:val="fontstyle01"/>
        </w:rPr>
        <w:t>A tal fine, conformemente a quanto stabilito dal</w:t>
      </w:r>
      <w:r w:rsidRPr="006D1611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Pr="006D1611">
        <w:rPr>
          <w:rStyle w:val="fontstyle01"/>
        </w:rPr>
        <w:t>Bando, allega apposita dichiarazione resa da un Associazione di categoria, Studio commerciale o</w:t>
      </w:r>
      <w:r w:rsidRPr="006D1611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Pr="006D1611">
        <w:rPr>
          <w:rStyle w:val="fontstyle01"/>
        </w:rPr>
        <w:t>soggetto che segua fiscalmente l’impresa.</w:t>
      </w:r>
    </w:p>
    <w:p w14:paraId="56BF5843" w14:textId="422CA657" w:rsidR="00563E36" w:rsidRDefault="00A70779" w:rsidP="004667D5">
      <w:pPr>
        <w:spacing w:before="120" w:after="120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 xml:space="preserve">3. </w:t>
      </w:r>
      <w:r w:rsidR="00AB51E3">
        <w:rPr>
          <w:rStyle w:val="fontstyle21"/>
        </w:rPr>
        <w:t>di aver sostenuto spese documentate di cui all’articolo 3, lettera C) del bando, per la somma:</w:t>
      </w:r>
    </w:p>
    <w:p w14:paraId="47B4B943" w14:textId="77777777" w:rsidR="00AB51E3" w:rsidRDefault="00AB51E3" w:rsidP="004667D5">
      <w:pPr>
        <w:spacing w:before="120" w:after="120"/>
        <w:rPr>
          <w:rStyle w:val="fontstyle21"/>
        </w:rPr>
      </w:pPr>
      <w:r>
        <w:rPr>
          <w:rStyle w:val="fontstyle21"/>
          <w:rFonts w:ascii="Times New Roman" w:hAnsi="Times New Roman"/>
        </w:rPr>
        <w:t>󠇧</w:t>
      </w:r>
      <w:r>
        <w:rPr>
          <w:rStyle w:val="fontstyle21"/>
        </w:rPr>
        <w:tab/>
        <w:t xml:space="preserve">inferiore a </w:t>
      </w:r>
      <w:r>
        <w:rPr>
          <w:rStyle w:val="fontstyle21"/>
          <w:rFonts w:hint="eastAsia"/>
        </w:rPr>
        <w:t>€</w:t>
      </w:r>
      <w:r>
        <w:rPr>
          <w:rStyle w:val="fontstyle21"/>
        </w:rPr>
        <w:t xml:space="preserve"> 500,00</w:t>
      </w:r>
    </w:p>
    <w:p w14:paraId="7B3408EB" w14:textId="77777777" w:rsidR="00AB51E3" w:rsidRDefault="00AB51E3" w:rsidP="004667D5">
      <w:pPr>
        <w:spacing w:before="120" w:after="120"/>
        <w:rPr>
          <w:rStyle w:val="fontstyle21"/>
        </w:rPr>
      </w:pPr>
      <w:r>
        <w:rPr>
          <w:rStyle w:val="fontstyle21"/>
          <w:rFonts w:ascii="Times New Roman" w:hAnsi="Times New Roman"/>
        </w:rPr>
        <w:t>󠇧</w:t>
      </w:r>
      <w:r>
        <w:rPr>
          <w:rStyle w:val="fontstyle21"/>
        </w:rPr>
        <w:tab/>
        <w:t xml:space="preserve">superiore a </w:t>
      </w:r>
      <w:r>
        <w:rPr>
          <w:rStyle w:val="fontstyle21"/>
          <w:rFonts w:hint="eastAsia"/>
        </w:rPr>
        <w:t>€ 500,00</w:t>
      </w:r>
    </w:p>
    <w:p w14:paraId="16470773" w14:textId="77777777" w:rsidR="00AB51E3" w:rsidRDefault="00AB51E3" w:rsidP="00AB51E3">
      <w:pPr>
        <w:spacing w:before="120" w:after="120"/>
        <w:jc w:val="both"/>
        <w:rPr>
          <w:rStyle w:val="fontstyle21"/>
          <w:b/>
        </w:rPr>
      </w:pPr>
      <w:r w:rsidRPr="00AB51E3">
        <w:rPr>
          <w:rStyle w:val="fontstyle01"/>
        </w:rPr>
        <w:t>A tal fine, conformemente a quanto stabilito dal</w:t>
      </w:r>
      <w:r w:rsidRPr="00AB51E3">
        <w:rPr>
          <w:rFonts w:ascii="TimesNewRomanPS-BoldMT" w:hAnsi="TimesNewRomanPS-BoldMT"/>
          <w:bCs/>
          <w:color w:val="000000"/>
          <w:sz w:val="22"/>
          <w:szCs w:val="22"/>
        </w:rPr>
        <w:t xml:space="preserve"> </w:t>
      </w:r>
      <w:r w:rsidRPr="00AB51E3">
        <w:rPr>
          <w:rStyle w:val="fontstyle01"/>
        </w:rPr>
        <w:t xml:space="preserve">Bando, allega </w:t>
      </w:r>
      <w:r w:rsidRPr="00AB51E3">
        <w:rPr>
          <w:rStyle w:val="fontstyle21"/>
          <w:b/>
        </w:rPr>
        <w:t>copie delle fatture quietanzate corrispodenti.</w:t>
      </w:r>
    </w:p>
    <w:p w14:paraId="3DF585CB" w14:textId="77777777" w:rsidR="00AB51E3" w:rsidRPr="00AB51E3" w:rsidRDefault="00AB51E3" w:rsidP="00AB51E3">
      <w:pPr>
        <w:spacing w:before="120" w:after="120"/>
        <w:jc w:val="both"/>
        <w:rPr>
          <w:rStyle w:val="fontstyle21"/>
        </w:rPr>
      </w:pPr>
    </w:p>
    <w:p w14:paraId="74009F2F" w14:textId="77777777" w:rsidR="0011419F" w:rsidRDefault="0011419F" w:rsidP="00AB51E3">
      <w:pPr>
        <w:spacing w:before="120" w:after="120"/>
        <w:rPr>
          <w:rStyle w:val="fontstyle21"/>
        </w:rPr>
      </w:pPr>
      <w:r>
        <w:rPr>
          <w:rStyle w:val="fontstyle21"/>
        </w:rPr>
        <w:lastRenderedPageBreak/>
        <w:t>Tutto ciò premesso,</w:t>
      </w:r>
    </w:p>
    <w:p w14:paraId="0F1A8D5F" w14:textId="76425B9B" w:rsidR="00AB51E3" w:rsidRDefault="0011419F" w:rsidP="00AB51E3">
      <w:pPr>
        <w:spacing w:before="120" w:after="120"/>
        <w:rPr>
          <w:rStyle w:val="fontstyle21"/>
        </w:rPr>
      </w:pPr>
      <w:r>
        <w:rPr>
          <w:rStyle w:val="fontstyle21"/>
        </w:rPr>
        <w:t>i</w:t>
      </w:r>
      <w:r w:rsidR="00AB51E3">
        <w:rPr>
          <w:rStyle w:val="fontstyle21"/>
        </w:rPr>
        <w:t xml:space="preserve">l sottoscritto, in attuazione di quanto previsto </w:t>
      </w:r>
      <w:r w:rsidR="007D0815">
        <w:rPr>
          <w:rStyle w:val="fontstyle21"/>
        </w:rPr>
        <w:t xml:space="preserve">nel bando, </w:t>
      </w:r>
    </w:p>
    <w:p w14:paraId="6AC13C9F" w14:textId="36D5CA10" w:rsidR="0011419F" w:rsidRPr="0011419F" w:rsidRDefault="0011419F" w:rsidP="0011419F">
      <w:pPr>
        <w:spacing w:before="120" w:after="120"/>
        <w:jc w:val="center"/>
        <w:rPr>
          <w:rStyle w:val="fontstyle21"/>
          <w:b/>
        </w:rPr>
      </w:pPr>
      <w:r w:rsidRPr="0011419F">
        <w:rPr>
          <w:rStyle w:val="fontstyle21"/>
          <w:b/>
        </w:rPr>
        <w:t>SI IMPEGNA</w:t>
      </w:r>
    </w:p>
    <w:p w14:paraId="08AE3A13" w14:textId="4AC58F55" w:rsidR="00F94723" w:rsidRDefault="00AB51E3" w:rsidP="0011419F">
      <w:pPr>
        <w:spacing w:before="120" w:after="120"/>
        <w:rPr>
          <w:rStyle w:val="fontstyle21"/>
        </w:rPr>
      </w:pPr>
      <w:r>
        <w:rPr>
          <w:rStyle w:val="fontstyle21"/>
        </w:rPr>
        <w:t>1.</w:t>
      </w:r>
      <w:r>
        <w:rPr>
          <w:rStyle w:val="fontstyle21"/>
        </w:rPr>
        <w:tab/>
      </w:r>
      <w:r w:rsidR="0011419F">
        <w:rPr>
          <w:rStyle w:val="fontstyle21"/>
        </w:rPr>
        <w:t xml:space="preserve">a </w:t>
      </w:r>
      <w:r w:rsidR="007D0815">
        <w:rPr>
          <w:rStyle w:val="fontstyle21"/>
        </w:rPr>
        <w:t xml:space="preserve">che </w:t>
      </w:r>
      <w:r w:rsidR="00A70779">
        <w:rPr>
          <w:rStyle w:val="fontstyle21"/>
        </w:rPr>
        <w:t xml:space="preserve">il contributo eventualmente assegnato </w:t>
      </w:r>
      <w:r>
        <w:rPr>
          <w:rStyle w:val="fontstyle21"/>
        </w:rPr>
        <w:t>sia</w:t>
      </w:r>
      <w:r w:rsidR="00A70779">
        <w:rPr>
          <w:rStyle w:val="fontstyle21"/>
        </w:rPr>
        <w:t xml:space="preserve"> interamente utilizzato a copertura di spese</w:t>
      </w:r>
      <w:r w:rsidR="006148DA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="00F94723">
        <w:rPr>
          <w:rFonts w:ascii="TimesNewRomanPSMT" w:hAnsi="TimesNewRomanPSMT"/>
          <w:color w:val="000000"/>
          <w:sz w:val="22"/>
          <w:szCs w:val="22"/>
        </w:rPr>
        <w:t>in</w:t>
      </w:r>
      <w:r w:rsidR="00F94723">
        <w:rPr>
          <w:rStyle w:val="fontstyle21"/>
        </w:rPr>
        <w:t xml:space="preserve">erenti </w:t>
      </w:r>
      <w:r w:rsidR="00A70779">
        <w:rPr>
          <w:rStyle w:val="fontstyle21"/>
        </w:rPr>
        <w:t>l’attività, con esclusione di ogni altra destinazione;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1EF6A619" w14:textId="2F5FA282" w:rsidR="00AB51E3" w:rsidRDefault="00AB51E3" w:rsidP="004667D5">
      <w:pPr>
        <w:spacing w:before="120" w:after="120"/>
        <w:rPr>
          <w:rStyle w:val="fontstyle21"/>
        </w:rPr>
      </w:pPr>
      <w:r>
        <w:rPr>
          <w:rStyle w:val="fontstyle21"/>
        </w:rPr>
        <w:t>2</w:t>
      </w:r>
      <w:r w:rsidR="00F94723">
        <w:rPr>
          <w:rStyle w:val="fontstyle21"/>
        </w:rPr>
        <w:t xml:space="preserve">. </w:t>
      </w:r>
      <w:r>
        <w:rPr>
          <w:rStyle w:val="fontstyle21"/>
        </w:rPr>
        <w:tab/>
      </w:r>
      <w:r w:rsidR="0011419F">
        <w:rPr>
          <w:rStyle w:val="fontstyle21"/>
        </w:rPr>
        <w:t xml:space="preserve">a </w:t>
      </w:r>
      <w:r w:rsidR="00A70779">
        <w:rPr>
          <w:rStyle w:val="fontstyle21"/>
        </w:rPr>
        <w:t>non cessare l’att</w:t>
      </w:r>
      <w:r w:rsidR="0011419F">
        <w:rPr>
          <w:rStyle w:val="fontstyle21"/>
        </w:rPr>
        <w:t>ività almeno fino al 31/12/2020.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  <w:r w:rsidR="00A70779"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</w:p>
    <w:p w14:paraId="774ED396" w14:textId="3238B87B" w:rsidR="00F94723" w:rsidRDefault="0011419F" w:rsidP="004667D5">
      <w:pPr>
        <w:spacing w:before="120" w:after="120"/>
        <w:rPr>
          <w:rStyle w:val="fontstyle21"/>
        </w:rPr>
      </w:pPr>
      <w:r>
        <w:rPr>
          <w:rStyle w:val="fontstyle21"/>
        </w:rPr>
        <w:t>Ai fini dell’eventuale erogazione del contributo spettante, i</w:t>
      </w:r>
      <w:r w:rsidR="00AB51E3">
        <w:rPr>
          <w:rStyle w:val="fontstyle21"/>
        </w:rPr>
        <w:t>l sottoscritto</w:t>
      </w:r>
      <w:r w:rsidR="007D0815">
        <w:rPr>
          <w:rStyle w:val="fontstyle21"/>
        </w:rPr>
        <w:t xml:space="preserve"> </w:t>
      </w:r>
      <w:r w:rsidR="00AB51E3">
        <w:rPr>
          <w:rStyle w:val="fontstyle21"/>
        </w:rPr>
        <w:t xml:space="preserve"> c</w:t>
      </w:r>
      <w:r w:rsidR="00A70779">
        <w:rPr>
          <w:rStyle w:val="fontstyle21"/>
        </w:rPr>
        <w:t xml:space="preserve">omunica che le coordinate bancarie </w:t>
      </w:r>
      <w:r>
        <w:rPr>
          <w:rStyle w:val="fontstyle21"/>
        </w:rPr>
        <w:t>del conto corrente di riferimento sono le</w:t>
      </w:r>
      <w:r w:rsidR="00A70779">
        <w:rPr>
          <w:rStyle w:val="fontstyle21"/>
        </w:rPr>
        <w:t xml:space="preserve"> seguenti: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26181EC6" w14:textId="77777777" w:rsidR="00F94723" w:rsidRDefault="00A70779" w:rsidP="00F9472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Intestatario: __________</w:t>
      </w:r>
      <w:r w:rsidR="00F94723">
        <w:rPr>
          <w:rStyle w:val="fontstyle21"/>
        </w:rPr>
        <w:t>______________</w:t>
      </w:r>
      <w:r>
        <w:rPr>
          <w:rStyle w:val="fontstyle21"/>
        </w:rPr>
        <w:t>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6616062" w14:textId="77777777" w:rsidR="00F94723" w:rsidRDefault="00A70779" w:rsidP="00F9472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Banca: 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0BB49E5" w14:textId="77777777" w:rsidR="00F94723" w:rsidRDefault="00A70779" w:rsidP="00F9472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>Agenzia di: 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C0EBC2C" w14:textId="6676BAFD" w:rsidR="00F94723" w:rsidRDefault="00F94723" w:rsidP="00F94723">
      <w:pPr>
        <w:spacing w:before="120" w:after="120"/>
        <w:jc w:val="center"/>
        <w:rPr>
          <w:rStyle w:val="fontstyle21"/>
        </w:rPr>
      </w:pPr>
      <w:r>
        <w:rPr>
          <w:rStyle w:val="fontstyle21"/>
        </w:rPr>
        <w:t xml:space="preserve">  </w:t>
      </w:r>
      <w:r w:rsidR="00A70779">
        <w:rPr>
          <w:rStyle w:val="fontstyle21"/>
        </w:rPr>
        <w:t>IBAN: __________________________________________________________________</w:t>
      </w:r>
    </w:p>
    <w:p w14:paraId="6097488E" w14:textId="12BCA491" w:rsidR="007D0815" w:rsidRPr="007D0815" w:rsidRDefault="007D0815" w:rsidP="007D0815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  <w:r>
        <w:rPr>
          <w:rFonts w:ascii="TimesNewRomanPSMT" w:hAnsi="TimesNewRomanPSMT"/>
          <w:color w:val="000000"/>
          <w:sz w:val="22"/>
          <w:szCs w:val="22"/>
        </w:rPr>
        <w:t xml:space="preserve">e precisa </w:t>
      </w:r>
      <w:r w:rsidRPr="007D0815">
        <w:rPr>
          <w:rFonts w:ascii="TimesNewRomanPSMT" w:hAnsi="TimesNewRomanPSMT"/>
          <w:color w:val="000000"/>
          <w:sz w:val="22"/>
          <w:szCs w:val="22"/>
        </w:rPr>
        <w:t>che le persone delegate ad operare su di esso</w:t>
      </w:r>
      <w:r>
        <w:rPr>
          <w:rFonts w:ascii="TimesNewRomanPSMT" w:hAnsi="TimesNewRomanPSMT"/>
          <w:color w:val="000000"/>
          <w:sz w:val="22"/>
          <w:szCs w:val="22"/>
        </w:rPr>
        <w:t>, oltre a sé stesso titolare/intestatario</w:t>
      </w:r>
      <w:r w:rsidRPr="007D0815">
        <w:rPr>
          <w:rFonts w:ascii="TimesNewRomanPSMT" w:hAnsi="TimesNewRomanPSMT"/>
          <w:color w:val="000000"/>
          <w:sz w:val="22"/>
          <w:szCs w:val="22"/>
        </w:rPr>
        <w:t xml:space="preserve"> sono:</w:t>
      </w:r>
    </w:p>
    <w:p w14:paraId="26C74B00" w14:textId="1FD3A5CD" w:rsidR="007D0815" w:rsidRDefault="007D0815" w:rsidP="007D0815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  <w:r w:rsidRPr="007D0815">
        <w:rPr>
          <w:rFonts w:ascii="TimesNewRomanPSMT" w:hAnsi="TimesNewRomanPSMT"/>
          <w:color w:val="000000"/>
          <w:sz w:val="22"/>
          <w:szCs w:val="22"/>
        </w:rPr>
        <w:t>(indicare generalità e codice fiscale)</w:t>
      </w:r>
    </w:p>
    <w:p w14:paraId="158C5C0D" w14:textId="77777777" w:rsidR="007D0815" w:rsidRDefault="007D0815" w:rsidP="007D0815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</w:p>
    <w:p w14:paraId="11599B49" w14:textId="7FB0E3CE" w:rsidR="007D0815" w:rsidRDefault="007D0815" w:rsidP="00F94723">
      <w:pPr>
        <w:spacing w:before="120" w:after="120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t>_________________________________________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1FB547A5" w14:textId="5026F255" w:rsidR="007D0815" w:rsidRDefault="007D0815" w:rsidP="00F94723">
      <w:pPr>
        <w:spacing w:before="120" w:after="120"/>
        <w:rPr>
          <w:rStyle w:val="fontstyle21"/>
        </w:rPr>
      </w:pPr>
      <w:r>
        <w:rPr>
          <w:rStyle w:val="fontstyle21"/>
        </w:rPr>
        <w:t>_________________________________________</w:t>
      </w:r>
    </w:p>
    <w:p w14:paraId="75FE8BB4" w14:textId="77777777" w:rsidR="007D0815" w:rsidRDefault="007D0815" w:rsidP="00F94723">
      <w:pPr>
        <w:spacing w:before="120" w:after="120"/>
        <w:rPr>
          <w:rStyle w:val="fontstyle21"/>
        </w:rPr>
      </w:pPr>
    </w:p>
    <w:p w14:paraId="4B8D722A" w14:textId="348CFD06" w:rsidR="007D0815" w:rsidRDefault="007D0815" w:rsidP="00F94723">
      <w:pPr>
        <w:spacing w:before="120" w:after="120"/>
        <w:rPr>
          <w:rStyle w:val="fontstyle21"/>
        </w:rPr>
      </w:pPr>
      <w:r>
        <w:rPr>
          <w:rStyle w:val="fontstyle21"/>
        </w:rPr>
        <w:t>_________________________________________</w:t>
      </w:r>
    </w:p>
    <w:p w14:paraId="4BF7F5ED" w14:textId="77777777" w:rsidR="007D0815" w:rsidRDefault="007D0815" w:rsidP="00F94723">
      <w:pPr>
        <w:spacing w:before="120" w:after="120"/>
        <w:rPr>
          <w:rStyle w:val="fontstyle21"/>
        </w:rPr>
      </w:pPr>
    </w:p>
    <w:p w14:paraId="2C559FA1" w14:textId="584702A3" w:rsidR="00F94723" w:rsidRDefault="00A70779" w:rsidP="00F94723">
      <w:pPr>
        <w:spacing w:before="120" w:after="120"/>
        <w:rPr>
          <w:rStyle w:val="fontstyle21"/>
        </w:rPr>
      </w:pPr>
      <w:r>
        <w:rPr>
          <w:rStyle w:val="fontstyle21"/>
        </w:rPr>
        <w:t xml:space="preserve">Nella erogazione del contributo assegnato è fatta salva l’applicazione delle </w:t>
      </w:r>
      <w:r w:rsidR="0011419F">
        <w:rPr>
          <w:rStyle w:val="fontstyle21"/>
        </w:rPr>
        <w:t xml:space="preserve">eventuali </w:t>
      </w:r>
      <w:r>
        <w:rPr>
          <w:rStyle w:val="fontstyle21"/>
        </w:rPr>
        <w:t>ritenute erariali stabilite dalle</w:t>
      </w:r>
      <w:r w:rsidR="00F94723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norme vigenti</w:t>
      </w:r>
      <w:r>
        <w:rPr>
          <w:rStyle w:val="fontstyle41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14:paraId="6BD9AD71" w14:textId="77777777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>Lograto, 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firma</w:t>
      </w:r>
    </w:p>
    <w:p w14:paraId="18DFAC9B" w14:textId="77777777" w:rsidR="00F94723" w:rsidRDefault="00F94723" w:rsidP="004667D5">
      <w:pPr>
        <w:spacing w:before="120" w:after="120"/>
        <w:rPr>
          <w:rStyle w:val="fontstyle21"/>
        </w:rPr>
      </w:pPr>
    </w:p>
    <w:p w14:paraId="57ED8728" w14:textId="77777777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_______________________________</w:t>
      </w:r>
    </w:p>
    <w:p w14:paraId="4E66E2FF" w14:textId="77777777" w:rsidR="00F94723" w:rsidRDefault="00F94723" w:rsidP="004667D5">
      <w:pPr>
        <w:spacing w:before="120" w:after="120"/>
        <w:rPr>
          <w:rStyle w:val="fontstyle21"/>
        </w:rPr>
      </w:pPr>
    </w:p>
    <w:p w14:paraId="4EA8F7FA" w14:textId="77777777" w:rsidR="007D0815" w:rsidRDefault="007D0815" w:rsidP="004667D5">
      <w:pPr>
        <w:spacing w:before="120" w:after="120"/>
        <w:rPr>
          <w:rStyle w:val="fontstyle01"/>
        </w:rPr>
      </w:pPr>
    </w:p>
    <w:p w14:paraId="41A7DDA8" w14:textId="77777777" w:rsidR="007D0815" w:rsidRDefault="007D0815" w:rsidP="004667D5">
      <w:pPr>
        <w:spacing w:before="120" w:after="120"/>
        <w:rPr>
          <w:rStyle w:val="fontstyle01"/>
        </w:rPr>
      </w:pPr>
    </w:p>
    <w:p w14:paraId="5C1F25D4" w14:textId="433E21EA" w:rsidR="00F94723" w:rsidRPr="00AB51E3" w:rsidRDefault="00A70779" w:rsidP="004667D5">
      <w:pPr>
        <w:spacing w:before="120" w:after="120"/>
        <w:rPr>
          <w:rStyle w:val="fontstyle61"/>
          <w:i/>
        </w:rPr>
      </w:pPr>
      <w:r>
        <w:rPr>
          <w:rStyle w:val="fontstyle01"/>
        </w:rPr>
        <w:lastRenderedPageBreak/>
        <w:t>ALLEGATI: (</w:t>
      </w:r>
      <w:r w:rsidRPr="00AB51E3">
        <w:rPr>
          <w:rStyle w:val="fontstyle01"/>
          <w:i/>
        </w:rPr>
        <w:t>tutt</w:t>
      </w:r>
      <w:r w:rsidR="005C2671">
        <w:rPr>
          <w:rStyle w:val="fontstyle01"/>
          <w:i/>
        </w:rPr>
        <w:t>i gli allegati sono obbligatori)</w:t>
      </w:r>
      <w:r w:rsidRPr="00AB51E3">
        <w:rPr>
          <w:rFonts w:ascii="TimesNewRomanPS-BoldMT" w:hAnsi="TimesNewRomanPS-BoldMT"/>
          <w:b/>
          <w:bCs/>
          <w:i/>
          <w:color w:val="000000"/>
          <w:sz w:val="22"/>
          <w:szCs w:val="22"/>
        </w:rPr>
        <w:br/>
      </w:r>
    </w:p>
    <w:p w14:paraId="31FB2403" w14:textId="210FC320" w:rsidR="00AB51E3" w:rsidRDefault="00A70779" w:rsidP="008A0753">
      <w:pPr>
        <w:spacing w:before="120" w:after="120"/>
        <w:jc w:val="both"/>
        <w:rPr>
          <w:rStyle w:val="fontstyle01"/>
        </w:rPr>
      </w:pPr>
      <w:r>
        <w:rPr>
          <w:rStyle w:val="fontstyle61"/>
        </w:rPr>
        <w:t xml:space="preserve">- </w:t>
      </w:r>
      <w:r>
        <w:rPr>
          <w:rStyle w:val="fontstyle01"/>
        </w:rPr>
        <w:t>dichiarazione resa da un Associazione di categoria, Studio c</w:t>
      </w:r>
      <w:r w:rsidR="00F94723">
        <w:rPr>
          <w:rStyle w:val="fontstyle01"/>
        </w:rPr>
        <w:t xml:space="preserve">ommerciale o soggetto che segua </w:t>
      </w:r>
      <w:r>
        <w:rPr>
          <w:rStyle w:val="fontstyle01"/>
        </w:rPr>
        <w:t>fiscalmente</w:t>
      </w:r>
      <w:r w:rsidR="008A0753">
        <w:rPr>
          <w:rStyle w:val="fontstyle01"/>
        </w:rPr>
        <w:t xml:space="preserve"> </w:t>
      </w:r>
      <w:r>
        <w:rPr>
          <w:rStyle w:val="fontstyle01"/>
        </w:rPr>
        <w:t>l’impresa che asseveri la percentuale di riduzione del fa</w:t>
      </w:r>
      <w:r w:rsidR="00F94723">
        <w:rPr>
          <w:rStyle w:val="fontstyle01"/>
        </w:rPr>
        <w:t xml:space="preserve">tturato e dei corrispettivi nel </w:t>
      </w:r>
      <w:r>
        <w:rPr>
          <w:rStyle w:val="fontstyle01"/>
        </w:rPr>
        <w:t>periodo indicato</w:t>
      </w:r>
      <w:r w:rsidR="00F94723">
        <w:rPr>
          <w:rFonts w:ascii="TimesNewRomanPS-BoldMT" w:hAnsi="TimesNewRomanPS-BoldMT"/>
          <w:b/>
          <w:bCs/>
          <w:color w:val="000000"/>
          <w:sz w:val="22"/>
          <w:szCs w:val="22"/>
        </w:rPr>
        <w:t xml:space="preserve"> </w:t>
      </w:r>
      <w:r>
        <w:rPr>
          <w:rStyle w:val="fontstyle01"/>
        </w:rPr>
        <w:t>raffrontato allo stes</w:t>
      </w:r>
      <w:r w:rsidR="005C2671">
        <w:rPr>
          <w:rStyle w:val="fontstyle01"/>
        </w:rPr>
        <w:t xml:space="preserve">so periodo dell’anno precedente di cui all’articolo 3, lettera B) del bando e/o copie fatture quietanzate per le spese sostenute </w:t>
      </w:r>
      <w:r w:rsidR="0011419F">
        <w:rPr>
          <w:rStyle w:val="fontstyle01"/>
        </w:rPr>
        <w:t xml:space="preserve">nei termini </w:t>
      </w:r>
      <w:r w:rsidR="005C2671">
        <w:rPr>
          <w:rStyle w:val="fontstyle01"/>
        </w:rPr>
        <w:t>di cui all’articolo 3, lettera C) del bando;</w:t>
      </w:r>
    </w:p>
    <w:p w14:paraId="4128E96C" w14:textId="7BD9F04E" w:rsidR="00F94723" w:rsidRDefault="00A70779" w:rsidP="00AB51E3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>-</w:t>
      </w:r>
      <w:r w:rsidR="0011419F">
        <w:rPr>
          <w:rStyle w:val="fontstyle01"/>
        </w:rPr>
        <w:t xml:space="preserve"> </w:t>
      </w:r>
      <w:r>
        <w:rPr>
          <w:rStyle w:val="fontstyle01"/>
        </w:rPr>
        <w:t>copia della carta di ident</w:t>
      </w:r>
      <w:r w:rsidR="005C2671">
        <w:rPr>
          <w:rStyle w:val="fontstyle01"/>
        </w:rPr>
        <w:t>ità del</w:t>
      </w:r>
      <w:r w:rsidR="007D0815">
        <w:rPr>
          <w:rStyle w:val="fontstyle01"/>
        </w:rPr>
        <w:t xml:space="preserve"> soggetto </w:t>
      </w:r>
      <w:r w:rsidR="005C2671">
        <w:rPr>
          <w:rStyle w:val="fontstyle01"/>
        </w:rPr>
        <w:t>richiedent</w:t>
      </w:r>
      <w:r w:rsidR="007D0815">
        <w:rPr>
          <w:rStyle w:val="fontstyle01"/>
        </w:rPr>
        <w:t>e;</w:t>
      </w:r>
    </w:p>
    <w:p w14:paraId="3FFD4BB7" w14:textId="6A4F3610" w:rsidR="0011419F" w:rsidRPr="007D0815" w:rsidRDefault="0011419F" w:rsidP="00AB51E3">
      <w:pPr>
        <w:spacing w:before="120" w:after="120"/>
        <w:jc w:val="both"/>
        <w:rPr>
          <w:rStyle w:val="fontstyle21"/>
          <w:rFonts w:ascii="TimesNewRomanPS-BoldMT" w:hAnsi="TimesNewRomanPS-BoldMT"/>
          <w:b/>
          <w:bCs/>
        </w:rPr>
      </w:pPr>
      <w:r>
        <w:rPr>
          <w:rStyle w:val="fontstyle21"/>
          <w:rFonts w:ascii="TimesNewRomanPS-BoldMT" w:hAnsi="TimesNewRomanPS-BoldMT"/>
          <w:b/>
          <w:bCs/>
        </w:rPr>
        <w:t xml:space="preserve">- </w:t>
      </w:r>
      <w:r w:rsidRPr="0011419F">
        <w:rPr>
          <w:rStyle w:val="fontstyle21"/>
          <w:rFonts w:ascii="TimesNewRomanPS-BoldMT" w:hAnsi="TimesNewRomanPS-BoldMT"/>
          <w:b/>
          <w:bCs/>
        </w:rPr>
        <w:t>dichiarazione sul rispetto del regime “de minimis”, che segue;</w:t>
      </w:r>
    </w:p>
    <w:p w14:paraId="598FABC0" w14:textId="77777777" w:rsidR="00F94723" w:rsidRDefault="00F94723" w:rsidP="004667D5">
      <w:pPr>
        <w:spacing w:before="120" w:after="120"/>
        <w:rPr>
          <w:rStyle w:val="fontstyle21"/>
        </w:rPr>
      </w:pPr>
    </w:p>
    <w:p w14:paraId="52513DCA" w14:textId="77777777" w:rsidR="00A86C89" w:rsidRDefault="008A0753" w:rsidP="00A86C89">
      <w:pPr>
        <w:spacing w:before="120" w:after="120"/>
        <w:jc w:val="center"/>
        <w:rPr>
          <w:rStyle w:val="fontstyle21"/>
          <w:b/>
        </w:rPr>
      </w:pPr>
      <w:r>
        <w:rPr>
          <w:rStyle w:val="fontstyle21"/>
          <w:b/>
        </w:rPr>
        <w:t>D</w:t>
      </w:r>
      <w:r w:rsidR="00A70779" w:rsidRPr="00F94723">
        <w:rPr>
          <w:rStyle w:val="fontstyle21"/>
          <w:b/>
        </w:rPr>
        <w:t>ICHIARAZIONE REGIME DE MINIMIS</w:t>
      </w:r>
    </w:p>
    <w:p w14:paraId="1FCE6E2F" w14:textId="3EAB423E" w:rsidR="005C2671" w:rsidRPr="00A86C89" w:rsidRDefault="00A86C89" w:rsidP="00A86C89">
      <w:pPr>
        <w:spacing w:before="120" w:after="120"/>
        <w:jc w:val="both"/>
        <w:rPr>
          <w:rStyle w:val="fontstyle21"/>
          <w:rFonts w:ascii="TimesNewRomanPS-ItalicMT" w:hAnsi="TimesNewRomanPS-ItalicMT"/>
          <w:i/>
          <w:iCs/>
        </w:rPr>
      </w:pPr>
      <w:r>
        <w:rPr>
          <w:rStyle w:val="fontstyle01"/>
          <w:b w:val="0"/>
        </w:rPr>
        <w:t xml:space="preserve">Il/la </w:t>
      </w:r>
      <w:r w:rsidR="005C2671" w:rsidRPr="00A70779">
        <w:rPr>
          <w:rStyle w:val="fontstyle01"/>
          <w:b w:val="0"/>
        </w:rPr>
        <w:t>sottoscritto/a</w:t>
      </w:r>
      <w:r>
        <w:rPr>
          <w:rStyle w:val="fontstyle01"/>
          <w:b w:val="0"/>
        </w:rPr>
        <w:t xml:space="preserve"> </w:t>
      </w:r>
      <w:r w:rsidR="005C2671" w:rsidRPr="00A70779">
        <w:rPr>
          <w:rStyle w:val="fontstyle21"/>
          <w:b/>
        </w:rPr>
        <w:t>____________________________________________________________</w:t>
      </w:r>
      <w:r w:rsidR="005C2671">
        <w:rPr>
          <w:rStyle w:val="fontstyle21"/>
          <w:b/>
        </w:rPr>
        <w:t>__</w:t>
      </w:r>
      <w:r w:rsidR="005C2671" w:rsidRPr="00A70779">
        <w:rPr>
          <w:rStyle w:val="fontstyle21"/>
          <w:b/>
        </w:rPr>
        <w:t>___________</w:t>
      </w:r>
      <w:r w:rsidR="005C2671" w:rsidRPr="00A70779"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4D65C3D6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Codice Fiscale |_|_|_|_|_|_|_|_|_|_|_|_|_|_|_|_|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416BC83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Data di nascita_____________________ Cittadinanza___________________ Sesso M / F 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74ACA48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Luogo di nascita: Stato______________ Provincia___________ Comune___________________________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B3ED3B8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Residenza:</w:t>
      </w:r>
      <w:r>
        <w:rPr>
          <w:rFonts w:ascii="TimesNewRomanPSMT" w:hAnsi="TimesNewRomanPSMT"/>
          <w:color w:val="000000"/>
          <w:sz w:val="22"/>
          <w:szCs w:val="22"/>
        </w:rPr>
        <w:t xml:space="preserve">   </w:t>
      </w:r>
      <w:r>
        <w:rPr>
          <w:rStyle w:val="fontstyle21"/>
        </w:rPr>
        <w:t>Provincia___________________________ Comune__________________________________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44D1017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Via/Piazza __________________________________________________________ n° 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B6EF874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Telefono_____________________Cellulare___________________________________________________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B3E5987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E-mail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1FEEFCB" w14:textId="77777777" w:rsidR="0011419F" w:rsidRDefault="005C2671" w:rsidP="0011419F">
      <w:pPr>
        <w:rPr>
          <w:rStyle w:val="fontstyle21"/>
          <w:b/>
        </w:rPr>
      </w:pPr>
      <w:r w:rsidRPr="00A70779">
        <w:rPr>
          <w:rStyle w:val="fontstyle21"/>
          <w:b/>
        </w:rPr>
        <w:t>in qualità di:</w:t>
      </w:r>
      <w:r>
        <w:rPr>
          <w:rStyle w:val="fontstyle21"/>
          <w:b/>
        </w:rPr>
        <w:tab/>
      </w:r>
    </w:p>
    <w:p w14:paraId="5136DD59" w14:textId="77777777" w:rsidR="0011419F" w:rsidRDefault="0011419F" w:rsidP="0011419F">
      <w:pPr>
        <w:rPr>
          <w:rStyle w:val="fontstyle21"/>
          <w:b/>
        </w:rPr>
      </w:pPr>
    </w:p>
    <w:p w14:paraId="66DE2DE0" w14:textId="73B0659B" w:rsidR="0011419F" w:rsidRPr="0011419F" w:rsidRDefault="0011419F" w:rsidP="0011419F">
      <w:pPr>
        <w:rPr>
          <w:rStyle w:val="fontstyle21"/>
          <w:b/>
        </w:rPr>
      </w:pPr>
      <w:r w:rsidRPr="0011419F">
        <w:rPr>
          <w:rStyle w:val="fontstyle21"/>
          <w:b/>
        </w:rPr>
        <w:t xml:space="preserve">󠇧 Titolare  󠇧󠇧 legale rappresentante 󠇧󠇧 dipendente/professionista iscritto ente previdenza obbligatoria </w:t>
      </w:r>
    </w:p>
    <w:p w14:paraId="41FD4C5C" w14:textId="19582DB5" w:rsidR="005C2671" w:rsidRDefault="005C2671" w:rsidP="005C2671">
      <w:pPr>
        <w:rPr>
          <w:rStyle w:val="fontstyle21"/>
        </w:rPr>
      </w:pPr>
    </w:p>
    <w:p w14:paraId="2D6747BB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Denominazione/Ragione Sociale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E379065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Sede legale _____________________________________________________________________________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4AB6D1F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Sede operativa _______________________________________________LOGRATO _________________</w:t>
      </w:r>
    </w:p>
    <w:p w14:paraId="1F8636F9" w14:textId="77777777" w:rsidR="005C2671" w:rsidRDefault="005C2671" w:rsidP="005C2671">
      <w:pPr>
        <w:rPr>
          <w:rStyle w:val="fontstyle21"/>
        </w:rPr>
      </w:pPr>
    </w:p>
    <w:p w14:paraId="7AF7B9D5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Codice fiscale 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CA1163F" w14:textId="77777777" w:rsidR="005C2671" w:rsidRDefault="005C2671" w:rsidP="005C2671">
      <w:pPr>
        <w:rPr>
          <w:rStyle w:val="fontstyle21"/>
        </w:rPr>
      </w:pPr>
      <w:r>
        <w:rPr>
          <w:rStyle w:val="fontstyle21"/>
        </w:rPr>
        <w:t>Partita Iva 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7631F50" w14:textId="77777777" w:rsidR="0011419F" w:rsidRPr="0011419F" w:rsidRDefault="0011419F" w:rsidP="0011419F">
      <w:pPr>
        <w:rPr>
          <w:rStyle w:val="fontstyle21"/>
        </w:rPr>
      </w:pPr>
      <w:r w:rsidRPr="0011419F">
        <w:rPr>
          <w:rStyle w:val="fontstyle21"/>
        </w:rPr>
        <w:t>Ente di diritto privato di previdenza obbligatoria_________________________________</w:t>
      </w:r>
    </w:p>
    <w:p w14:paraId="440D6620" w14:textId="77777777" w:rsidR="00A86C89" w:rsidRDefault="00A86C89" w:rsidP="005C2671">
      <w:pPr>
        <w:rPr>
          <w:rStyle w:val="fontstyle21"/>
        </w:rPr>
      </w:pPr>
    </w:p>
    <w:p w14:paraId="1ADF17BA" w14:textId="24073873" w:rsidR="005C2671" w:rsidRDefault="005C2671" w:rsidP="005C2671">
      <w:pPr>
        <w:rPr>
          <w:rStyle w:val="fontstyle21"/>
        </w:rPr>
      </w:pPr>
      <w:r>
        <w:rPr>
          <w:rStyle w:val="fontstyle21"/>
        </w:rPr>
        <w:t>Email 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7B9DEDD1" w14:textId="1F78A09D" w:rsidR="005C2671" w:rsidRDefault="005C2671" w:rsidP="005C2671">
      <w:pPr>
        <w:rPr>
          <w:rStyle w:val="fontstyle21"/>
        </w:rPr>
      </w:pPr>
      <w:r>
        <w:rPr>
          <w:rStyle w:val="fontstyle21"/>
        </w:rPr>
        <w:t>Pec __________________________________________</w:t>
      </w:r>
      <w:r w:rsidR="00A86C89">
        <w:rPr>
          <w:rStyle w:val="fontstyle21"/>
        </w:rPr>
        <w:t>telefono_________________________________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09B412B4" w14:textId="77777777" w:rsidR="005C2671" w:rsidRDefault="005C2671" w:rsidP="005C2671">
      <w:pPr>
        <w:rPr>
          <w:rStyle w:val="fontstyle21"/>
        </w:rPr>
      </w:pPr>
    </w:p>
    <w:p w14:paraId="58F13E26" w14:textId="504CE763" w:rsidR="008A0753" w:rsidRDefault="00A70779" w:rsidP="003775AB">
      <w:pPr>
        <w:spacing w:before="120" w:after="120"/>
        <w:jc w:val="both"/>
        <w:rPr>
          <w:rStyle w:val="fontstyle21"/>
        </w:rPr>
      </w:pPr>
      <w:r>
        <w:rPr>
          <w:rStyle w:val="fontstyle21"/>
        </w:rPr>
        <w:t>consapevole delle sanzioni penali nel caso di dichiarazioni non veritiere, di formazione o uso di atti falsi, ai</w:t>
      </w: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sensi degli art. 46, 47 e 76 del D.P.R. 28/12/2000 n. 445</w:t>
      </w:r>
      <w:r w:rsidR="00A86C89">
        <w:rPr>
          <w:rStyle w:val="fontstyle21"/>
        </w:rPr>
        <w:t>,</w:t>
      </w:r>
    </w:p>
    <w:p w14:paraId="31559376" w14:textId="1F8CF7CC" w:rsidR="00A86C89" w:rsidRPr="00A86C89" w:rsidRDefault="00A86C89" w:rsidP="00A86C89">
      <w:pPr>
        <w:spacing w:before="120" w:after="120"/>
        <w:jc w:val="center"/>
        <w:rPr>
          <w:rStyle w:val="fontstyle21"/>
          <w:b/>
        </w:rPr>
      </w:pPr>
      <w:r w:rsidRPr="00A86C89">
        <w:rPr>
          <w:rStyle w:val="fontstyle21"/>
          <w:b/>
        </w:rPr>
        <w:t>DICHIARA</w:t>
      </w:r>
    </w:p>
    <w:p w14:paraId="39EA177D" w14:textId="74493E34" w:rsidR="003775AB" w:rsidRDefault="005C2671" w:rsidP="003775AB">
      <w:pPr>
        <w:spacing w:before="120" w:after="120"/>
        <w:jc w:val="both"/>
        <w:rPr>
          <w:rStyle w:val="fontstyle71"/>
          <w:b/>
        </w:rPr>
      </w:pPr>
      <w:r>
        <w:rPr>
          <w:rStyle w:val="fontstyle71"/>
          <w:b/>
        </w:rPr>
        <w:t>di aver</w:t>
      </w:r>
      <w:r w:rsidR="00A70779" w:rsidRPr="00AC5D40">
        <w:rPr>
          <w:rStyle w:val="fontstyle71"/>
          <w:b/>
        </w:rPr>
        <w:t xml:space="preserve"> titolo di ricevere le agevolazioni previste dal </w:t>
      </w:r>
      <w:r w:rsidR="00A86C89">
        <w:rPr>
          <w:rStyle w:val="fontstyle71"/>
          <w:b/>
        </w:rPr>
        <w:t xml:space="preserve">presente </w:t>
      </w:r>
      <w:r w:rsidR="00A70779" w:rsidRPr="00AC5D40">
        <w:rPr>
          <w:rStyle w:val="fontstyle71"/>
          <w:b/>
        </w:rPr>
        <w:t>bando rientrando nei limiti</w:t>
      </w:r>
      <w:r w:rsidR="00F94723" w:rsidRPr="00AC5D40">
        <w:rPr>
          <w:rFonts w:ascii="TimesNewRomanPS-ItalicMT" w:hAnsi="TimesNewRomanPS-ItalicMT"/>
          <w:b/>
          <w:iCs/>
          <w:color w:val="000000"/>
          <w:sz w:val="22"/>
          <w:szCs w:val="22"/>
        </w:rPr>
        <w:t xml:space="preserve"> </w:t>
      </w:r>
      <w:r w:rsidR="00A70779" w:rsidRPr="00AC5D40">
        <w:rPr>
          <w:rStyle w:val="fontstyle71"/>
          <w:b/>
        </w:rPr>
        <w:t>previsti dalla regola sugli aiuti “de minimis” per cui si possono cumulare sino ad un massimo di € 200.000,00 di</w:t>
      </w:r>
      <w:r w:rsidR="00F94723" w:rsidRPr="00AC5D40">
        <w:rPr>
          <w:rFonts w:ascii="TimesNewRomanPS-ItalicMT" w:hAnsi="TimesNewRomanPS-ItalicMT"/>
          <w:b/>
          <w:iCs/>
          <w:color w:val="000000"/>
          <w:sz w:val="22"/>
          <w:szCs w:val="22"/>
        </w:rPr>
        <w:t xml:space="preserve"> </w:t>
      </w:r>
      <w:r w:rsidR="00A70779" w:rsidRPr="00AC5D40">
        <w:rPr>
          <w:rStyle w:val="fontstyle71"/>
          <w:b/>
        </w:rPr>
        <w:t>aiuti pubblici in un triennio ed in particolare:</w:t>
      </w:r>
    </w:p>
    <w:p w14:paraId="1DC7EBA4" w14:textId="551ABEF4" w:rsidR="003775AB" w:rsidRDefault="00A70779" w:rsidP="003775AB">
      <w:pPr>
        <w:spacing w:before="120" w:after="120"/>
        <w:jc w:val="both"/>
        <w:rPr>
          <w:rStyle w:val="fontstyle71"/>
          <w:i w:val="0"/>
        </w:rPr>
      </w:pPr>
      <w:r w:rsidRPr="00AC5D40">
        <w:rPr>
          <w:rFonts w:ascii="TimesNewRomanPS-ItalicMT" w:hAnsi="TimesNewRomanPS-ItalicMT"/>
          <w:b/>
          <w:iCs/>
          <w:color w:val="000000"/>
          <w:sz w:val="22"/>
          <w:szCs w:val="22"/>
        </w:rPr>
        <w:br/>
      </w:r>
      <w:r w:rsidRPr="008A0753">
        <w:rPr>
          <w:rStyle w:val="fontstyle71"/>
          <w:i w:val="0"/>
        </w:rPr>
        <w:t>(barrare la casella di interesse)</w:t>
      </w:r>
      <w:r w:rsidR="008A0753">
        <w:rPr>
          <w:rStyle w:val="fontstyle71"/>
          <w:i w:val="0"/>
        </w:rPr>
        <w:t>:</w:t>
      </w:r>
    </w:p>
    <w:p w14:paraId="19A7B830" w14:textId="26E5DB79" w:rsidR="00AC5D40" w:rsidRDefault="003C0982" w:rsidP="003775AB">
      <w:pPr>
        <w:spacing w:before="120" w:after="120"/>
        <w:jc w:val="both"/>
        <w:rPr>
          <w:rStyle w:val="fontstyle71"/>
          <w:i w:val="0"/>
        </w:rPr>
      </w:pPr>
      <w:r w:rsidRPr="008A0753">
        <w:rPr>
          <w:rStyle w:val="fontstyle81"/>
        </w:rPr>
        <w:t xml:space="preserve">( </w:t>
      </w:r>
      <w:r w:rsidR="00A70779" w:rsidRPr="008A0753">
        <w:rPr>
          <w:rStyle w:val="fontstyle81"/>
        </w:rPr>
        <w:t xml:space="preserve"> </w:t>
      </w:r>
      <w:r w:rsidRPr="008A0753">
        <w:rPr>
          <w:rStyle w:val="fontstyle81"/>
        </w:rPr>
        <w:t>)</w:t>
      </w:r>
      <w:r w:rsidR="008A0753" w:rsidRPr="008A0753">
        <w:rPr>
          <w:rStyle w:val="fontstyle81"/>
        </w:rPr>
        <w:tab/>
      </w:r>
      <w:r w:rsidR="00A86C89">
        <w:rPr>
          <w:rStyle w:val="fontstyle71"/>
          <w:i w:val="0"/>
        </w:rPr>
        <w:t xml:space="preserve"> di non aver beneficiato nell’</w:t>
      </w:r>
      <w:r w:rsidR="00A70779" w:rsidRPr="008A0753">
        <w:rPr>
          <w:rStyle w:val="fontstyle71"/>
          <w:i w:val="0"/>
        </w:rPr>
        <w:t>ultimo triennio, alla data di presentazione della domanda, di aiuti pubblici per lo</w:t>
      </w:r>
      <w:r w:rsidRPr="008A0753">
        <w:rPr>
          <w:rFonts w:ascii="TimesNewRomanPS-ItalicMT" w:hAnsi="TimesNewRomanPS-ItalicMT"/>
          <w:iCs/>
          <w:color w:val="000000"/>
          <w:sz w:val="22"/>
          <w:szCs w:val="22"/>
        </w:rPr>
        <w:t xml:space="preserve"> </w:t>
      </w:r>
      <w:r w:rsidR="00A70779" w:rsidRPr="008A0753">
        <w:rPr>
          <w:rStyle w:val="fontstyle71"/>
          <w:i w:val="0"/>
        </w:rPr>
        <w:t>svolgimento della propria attività in regime di De Minimis sia individualmente che come “impresa unica”;</w:t>
      </w:r>
    </w:p>
    <w:p w14:paraId="5251D976" w14:textId="3CB85451" w:rsidR="008A0753" w:rsidRDefault="003C0982" w:rsidP="00A86C89">
      <w:pPr>
        <w:spacing w:before="120" w:after="120"/>
        <w:rPr>
          <w:rStyle w:val="fontstyle21"/>
        </w:rPr>
      </w:pPr>
      <w:r w:rsidRPr="008A0753">
        <w:rPr>
          <w:rStyle w:val="fontstyle81"/>
        </w:rPr>
        <w:t>( )</w:t>
      </w:r>
      <w:r w:rsidR="00A70779" w:rsidRPr="008A0753">
        <w:rPr>
          <w:rStyle w:val="fontstyle71"/>
          <w:i w:val="0"/>
        </w:rPr>
        <w:t xml:space="preserve"> </w:t>
      </w:r>
      <w:r w:rsidR="008A0753" w:rsidRPr="008A0753">
        <w:rPr>
          <w:rStyle w:val="fontstyle71"/>
          <w:i w:val="0"/>
        </w:rPr>
        <w:tab/>
      </w:r>
      <w:r w:rsidR="00A70779" w:rsidRPr="008A0753">
        <w:rPr>
          <w:rStyle w:val="fontstyle71"/>
          <w:i w:val="0"/>
        </w:rPr>
        <w:t>di aver beneficiato nell’ultimo</w:t>
      </w:r>
      <w:r w:rsidR="00A86C89">
        <w:rPr>
          <w:rStyle w:val="fontstyle71"/>
          <w:i w:val="0"/>
        </w:rPr>
        <w:t xml:space="preserve"> triennio, alla data di presentazione della domanda, </w:t>
      </w:r>
      <w:r w:rsidR="00A70779" w:rsidRPr="008A0753">
        <w:rPr>
          <w:rStyle w:val="fontstyle71"/>
          <w:i w:val="0"/>
        </w:rPr>
        <w:t xml:space="preserve">di aiuti pubblici per lo svolgimento della propria attività </w:t>
      </w:r>
      <w:r w:rsidR="00A70779" w:rsidRPr="008A0753">
        <w:rPr>
          <w:rStyle w:val="fontstyle21"/>
        </w:rPr>
        <w:t>per</w:t>
      </w:r>
      <w:r w:rsidR="00A86C89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="00A70779">
        <w:rPr>
          <w:rStyle w:val="fontstyle21"/>
        </w:rPr>
        <w:t>importi complessivamente inferiori ai 200.000,00 Euro a pari</w:t>
      </w:r>
      <w:r w:rsidR="008A0753">
        <w:rPr>
          <w:rStyle w:val="fontstyle21"/>
        </w:rPr>
        <w:t>:</w:t>
      </w:r>
    </w:p>
    <w:p w14:paraId="29105D69" w14:textId="77777777" w:rsidR="008A0753" w:rsidRDefault="00A70779" w:rsidP="00DF2705">
      <w:pPr>
        <w:spacing w:before="120" w:after="120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br/>
      </w:r>
      <w:r>
        <w:rPr>
          <w:rStyle w:val="fontstyle21"/>
        </w:rPr>
        <w:t>a Euro ________________ per l’anno 20</w:t>
      </w:r>
      <w:r w:rsidR="00AC5D40">
        <w:rPr>
          <w:rStyle w:val="fontstyle21"/>
        </w:rPr>
        <w:t>20</w:t>
      </w:r>
      <w:r>
        <w:rPr>
          <w:rStyle w:val="fontstyle21"/>
        </w:rPr>
        <w:t xml:space="preserve"> motivazione del contributo …</w:t>
      </w:r>
      <w:r>
        <w:rPr>
          <w:rStyle w:val="fontstyle71"/>
        </w:rPr>
        <w:t>………………………………………</w:t>
      </w:r>
      <w:r>
        <w:rPr>
          <w:rFonts w:ascii="TimesNewRomanPS-ItalicMT" w:hAnsi="TimesNewRomanPS-ItalicMT"/>
          <w:i/>
          <w:iCs/>
          <w:color w:val="000000"/>
          <w:sz w:val="22"/>
          <w:szCs w:val="22"/>
        </w:rPr>
        <w:br/>
      </w:r>
    </w:p>
    <w:p w14:paraId="73DC3AF1" w14:textId="77777777" w:rsidR="003C0982" w:rsidRDefault="00A70779" w:rsidP="00DF2705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Style w:val="fontstyle21"/>
        </w:rPr>
        <w:t>a Euro ________________ per l’anno 20</w:t>
      </w:r>
      <w:r w:rsidR="008A0753">
        <w:rPr>
          <w:rStyle w:val="fontstyle21"/>
        </w:rPr>
        <w:t>1</w:t>
      </w:r>
      <w:r w:rsidR="00AC5D40">
        <w:rPr>
          <w:rStyle w:val="fontstyle21"/>
        </w:rPr>
        <w:t>9</w:t>
      </w:r>
      <w:r>
        <w:rPr>
          <w:rStyle w:val="fontstyle21"/>
        </w:rPr>
        <w:t xml:space="preserve"> motivazione del contributo …</w:t>
      </w:r>
      <w:r>
        <w:rPr>
          <w:rStyle w:val="fontstyle71"/>
        </w:rPr>
        <w:t>………………………………………</w:t>
      </w:r>
      <w:r>
        <w:rPr>
          <w:rFonts w:ascii="TimesNewRomanPS-ItalicMT" w:hAnsi="TimesNewRomanPS-ItalicMT"/>
          <w:i/>
          <w:iCs/>
          <w:color w:val="000000"/>
          <w:sz w:val="22"/>
          <w:szCs w:val="22"/>
        </w:rPr>
        <w:br/>
      </w:r>
    </w:p>
    <w:p w14:paraId="62CE196C" w14:textId="77777777" w:rsidR="008A0753" w:rsidRDefault="008A0753" w:rsidP="00DF2705">
      <w:pPr>
        <w:spacing w:before="120" w:after="120"/>
        <w:rPr>
          <w:rFonts w:asciiTheme="majorHAnsi" w:hAnsiTheme="majorHAnsi" w:cstheme="majorHAnsi"/>
          <w:lang w:val="en-US"/>
        </w:rPr>
      </w:pPr>
      <w:r>
        <w:rPr>
          <w:rStyle w:val="fontstyle21"/>
        </w:rPr>
        <w:t>a Euro ________________ per l’anno 201</w:t>
      </w:r>
      <w:r w:rsidR="00AC5D40">
        <w:rPr>
          <w:rStyle w:val="fontstyle21"/>
        </w:rPr>
        <w:t>8</w:t>
      </w:r>
      <w:r>
        <w:rPr>
          <w:rStyle w:val="fontstyle21"/>
        </w:rPr>
        <w:t xml:space="preserve">  motivazione del contributo …</w:t>
      </w:r>
      <w:r>
        <w:rPr>
          <w:rStyle w:val="fontstyle71"/>
        </w:rPr>
        <w:t>………………………………………</w:t>
      </w:r>
    </w:p>
    <w:p w14:paraId="17B23767" w14:textId="77777777" w:rsidR="00AC5D40" w:rsidRDefault="00AC5D40" w:rsidP="00DF2705">
      <w:pPr>
        <w:spacing w:before="120" w:after="120"/>
        <w:rPr>
          <w:sz w:val="22"/>
          <w:szCs w:val="22"/>
          <w:lang w:val="en-US"/>
        </w:rPr>
      </w:pPr>
    </w:p>
    <w:p w14:paraId="2B0424DD" w14:textId="4F0E94CC" w:rsidR="003C0982" w:rsidRPr="008A0753" w:rsidRDefault="003C0982" w:rsidP="00DF2705">
      <w:pPr>
        <w:spacing w:before="120" w:after="120"/>
        <w:rPr>
          <w:sz w:val="22"/>
          <w:szCs w:val="22"/>
          <w:lang w:val="en-US"/>
        </w:rPr>
      </w:pPr>
      <w:r w:rsidRPr="008A0753">
        <w:rPr>
          <w:sz w:val="22"/>
          <w:szCs w:val="22"/>
          <w:lang w:val="en-US"/>
        </w:rPr>
        <w:t>Lograto, ______________</w:t>
      </w:r>
      <w:r w:rsidRPr="008A0753">
        <w:rPr>
          <w:sz w:val="22"/>
          <w:szCs w:val="22"/>
          <w:lang w:val="en-US"/>
        </w:rPr>
        <w:tab/>
      </w:r>
      <w:r w:rsidRPr="008A0753">
        <w:rPr>
          <w:sz w:val="22"/>
          <w:szCs w:val="22"/>
          <w:lang w:val="en-US"/>
        </w:rPr>
        <w:tab/>
      </w:r>
      <w:r w:rsidRPr="008A0753">
        <w:rPr>
          <w:sz w:val="22"/>
          <w:szCs w:val="22"/>
          <w:lang w:val="en-US"/>
        </w:rPr>
        <w:tab/>
      </w:r>
      <w:r w:rsidRPr="008A0753">
        <w:rPr>
          <w:sz w:val="22"/>
          <w:szCs w:val="22"/>
          <w:lang w:val="en-US"/>
        </w:rPr>
        <w:tab/>
      </w:r>
      <w:r w:rsidRPr="008A0753">
        <w:rPr>
          <w:sz w:val="22"/>
          <w:szCs w:val="22"/>
          <w:lang w:val="en-US"/>
        </w:rPr>
        <w:tab/>
      </w:r>
      <w:r w:rsidRPr="008A0753">
        <w:rPr>
          <w:sz w:val="22"/>
          <w:szCs w:val="22"/>
          <w:lang w:val="en-US"/>
        </w:rPr>
        <w:tab/>
        <w:t>firma</w:t>
      </w:r>
    </w:p>
    <w:p w14:paraId="5906FFD6" w14:textId="2C3084CC" w:rsidR="00541E6D" w:rsidRPr="00A74FA5" w:rsidRDefault="007947D1" w:rsidP="007947D1">
      <w:pPr>
        <w:tabs>
          <w:tab w:val="left" w:pos="6924"/>
        </w:tabs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ab/>
        <w:t>___________________</w:t>
      </w:r>
    </w:p>
    <w:sectPr w:rsidR="00541E6D" w:rsidRPr="00A74FA5" w:rsidSect="00AC5D40">
      <w:headerReference w:type="default" r:id="rId8"/>
      <w:footerReference w:type="default" r:id="rId9"/>
      <w:pgSz w:w="11906" w:h="16838"/>
      <w:pgMar w:top="1427" w:right="991" w:bottom="28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6647" w14:textId="77777777" w:rsidR="00E11F48" w:rsidRDefault="00E11F48" w:rsidP="00961028">
      <w:r>
        <w:separator/>
      </w:r>
    </w:p>
  </w:endnote>
  <w:endnote w:type="continuationSeparator" w:id="0">
    <w:p w14:paraId="6C6B8E0A" w14:textId="77777777" w:rsidR="00E11F48" w:rsidRDefault="00E11F48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7D54" w14:textId="77777777"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14:paraId="2E5DD370" w14:textId="77777777"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14:paraId="608533F2" w14:textId="77777777" w:rsidR="00875CA8" w:rsidRPr="00875CA8" w:rsidRDefault="00A86C8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14:paraId="7126B6F5" w14:textId="77777777"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F8C5" w14:textId="77777777" w:rsidR="00E11F48" w:rsidRDefault="00E11F48" w:rsidP="00961028">
      <w:r>
        <w:separator/>
      </w:r>
    </w:p>
  </w:footnote>
  <w:footnote w:type="continuationSeparator" w:id="0">
    <w:p w14:paraId="7D93BD59" w14:textId="77777777" w:rsidR="00E11F48" w:rsidRDefault="00E11F48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E1E" w14:textId="77777777" w:rsidR="00FE4C30" w:rsidRDefault="00FE4C30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14:paraId="56550A57" w14:textId="77777777" w:rsidTr="00673CA7">
      <w:tc>
        <w:tcPr>
          <w:tcW w:w="1418" w:type="dxa"/>
          <w:shd w:val="clear" w:color="auto" w:fill="auto"/>
        </w:tcPr>
        <w:p w14:paraId="37AAAA2C" w14:textId="77777777" w:rsidR="00FE4C30" w:rsidRPr="00673CA7" w:rsidRDefault="00A74FA5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</w:rPr>
            <w:drawing>
              <wp:inline distT="0" distB="0" distL="0" distR="0" wp14:anchorId="352B3C97" wp14:editId="56C02FB1">
                <wp:extent cx="704850" cy="933450"/>
                <wp:effectExtent l="0" t="0" r="0" b="0"/>
                <wp:docPr id="8" name="Immagine 8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14:paraId="294F3972" w14:textId="77777777" w:rsidR="00FE4C30" w:rsidRPr="00673CA7" w:rsidRDefault="00FE4C30" w:rsidP="00673CA7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5F5B8DA0" w14:textId="77777777" w:rsidR="00FE4C30" w:rsidRPr="00673CA7" w:rsidRDefault="00FE4C30" w:rsidP="00673CA7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177A95EE" w14:textId="77777777"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attachedTemplate r:id="rId1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79"/>
    <w:rsid w:val="00022D3D"/>
    <w:rsid w:val="000316A9"/>
    <w:rsid w:val="000369BE"/>
    <w:rsid w:val="00050AD4"/>
    <w:rsid w:val="00055EC5"/>
    <w:rsid w:val="000B1A3D"/>
    <w:rsid w:val="000B47D9"/>
    <w:rsid w:val="000F0AF6"/>
    <w:rsid w:val="001062EF"/>
    <w:rsid w:val="0011419F"/>
    <w:rsid w:val="001309FD"/>
    <w:rsid w:val="00160E12"/>
    <w:rsid w:val="00165BD1"/>
    <w:rsid w:val="00177836"/>
    <w:rsid w:val="001973F9"/>
    <w:rsid w:val="00201EE4"/>
    <w:rsid w:val="0023694C"/>
    <w:rsid w:val="002564FA"/>
    <w:rsid w:val="00264053"/>
    <w:rsid w:val="00264D66"/>
    <w:rsid w:val="00264E23"/>
    <w:rsid w:val="002F6D07"/>
    <w:rsid w:val="00301492"/>
    <w:rsid w:val="00305AF2"/>
    <w:rsid w:val="00362218"/>
    <w:rsid w:val="003775AB"/>
    <w:rsid w:val="003C0982"/>
    <w:rsid w:val="004407AF"/>
    <w:rsid w:val="0045139C"/>
    <w:rsid w:val="004562BB"/>
    <w:rsid w:val="004667D5"/>
    <w:rsid w:val="00466B0E"/>
    <w:rsid w:val="004A1B8E"/>
    <w:rsid w:val="004A53A3"/>
    <w:rsid w:val="004D21CA"/>
    <w:rsid w:val="004F6218"/>
    <w:rsid w:val="004F77C0"/>
    <w:rsid w:val="00501CCA"/>
    <w:rsid w:val="00536BBC"/>
    <w:rsid w:val="00536C76"/>
    <w:rsid w:val="00541E6D"/>
    <w:rsid w:val="0054346D"/>
    <w:rsid w:val="005621EA"/>
    <w:rsid w:val="00563E36"/>
    <w:rsid w:val="00586003"/>
    <w:rsid w:val="00591F42"/>
    <w:rsid w:val="005B0070"/>
    <w:rsid w:val="005C2671"/>
    <w:rsid w:val="005E7F38"/>
    <w:rsid w:val="005F701E"/>
    <w:rsid w:val="006050F7"/>
    <w:rsid w:val="006148DA"/>
    <w:rsid w:val="006425B4"/>
    <w:rsid w:val="00643A83"/>
    <w:rsid w:val="00647767"/>
    <w:rsid w:val="006672A8"/>
    <w:rsid w:val="00672C08"/>
    <w:rsid w:val="00673CA7"/>
    <w:rsid w:val="006A6258"/>
    <w:rsid w:val="006C065D"/>
    <w:rsid w:val="006D1611"/>
    <w:rsid w:val="006D4BC4"/>
    <w:rsid w:val="00714643"/>
    <w:rsid w:val="007613A6"/>
    <w:rsid w:val="0078066C"/>
    <w:rsid w:val="0079334D"/>
    <w:rsid w:val="007947D1"/>
    <w:rsid w:val="007D0815"/>
    <w:rsid w:val="007E2E5F"/>
    <w:rsid w:val="007F04EA"/>
    <w:rsid w:val="00806B18"/>
    <w:rsid w:val="00817D44"/>
    <w:rsid w:val="008408DC"/>
    <w:rsid w:val="00841753"/>
    <w:rsid w:val="00875CA8"/>
    <w:rsid w:val="00881551"/>
    <w:rsid w:val="0088191A"/>
    <w:rsid w:val="008831F6"/>
    <w:rsid w:val="0088360D"/>
    <w:rsid w:val="008A0753"/>
    <w:rsid w:val="008D2A1D"/>
    <w:rsid w:val="00907D54"/>
    <w:rsid w:val="00931B48"/>
    <w:rsid w:val="00961028"/>
    <w:rsid w:val="00964574"/>
    <w:rsid w:val="00982C4C"/>
    <w:rsid w:val="0098606C"/>
    <w:rsid w:val="00991B33"/>
    <w:rsid w:val="009D3715"/>
    <w:rsid w:val="009F0CB4"/>
    <w:rsid w:val="009F25F3"/>
    <w:rsid w:val="00A50252"/>
    <w:rsid w:val="00A63512"/>
    <w:rsid w:val="00A70779"/>
    <w:rsid w:val="00A74FA5"/>
    <w:rsid w:val="00A86C89"/>
    <w:rsid w:val="00A92353"/>
    <w:rsid w:val="00A97279"/>
    <w:rsid w:val="00AA62DA"/>
    <w:rsid w:val="00AB51E3"/>
    <w:rsid w:val="00AC26E4"/>
    <w:rsid w:val="00AC5D40"/>
    <w:rsid w:val="00AE176B"/>
    <w:rsid w:val="00AF2BA9"/>
    <w:rsid w:val="00B21C0E"/>
    <w:rsid w:val="00B32763"/>
    <w:rsid w:val="00B42F24"/>
    <w:rsid w:val="00B50679"/>
    <w:rsid w:val="00BC5A07"/>
    <w:rsid w:val="00C01D7F"/>
    <w:rsid w:val="00C456FE"/>
    <w:rsid w:val="00C45A47"/>
    <w:rsid w:val="00CC43B5"/>
    <w:rsid w:val="00CE2A22"/>
    <w:rsid w:val="00D91F8F"/>
    <w:rsid w:val="00DA041D"/>
    <w:rsid w:val="00DE484F"/>
    <w:rsid w:val="00DF2705"/>
    <w:rsid w:val="00DF7550"/>
    <w:rsid w:val="00E11F48"/>
    <w:rsid w:val="00E606C8"/>
    <w:rsid w:val="00E87AC3"/>
    <w:rsid w:val="00E9319C"/>
    <w:rsid w:val="00E93237"/>
    <w:rsid w:val="00EA447F"/>
    <w:rsid w:val="00EB25D7"/>
    <w:rsid w:val="00F00399"/>
    <w:rsid w:val="00F25571"/>
    <w:rsid w:val="00F63F39"/>
    <w:rsid w:val="00F75BB7"/>
    <w:rsid w:val="00F94723"/>
    <w:rsid w:val="00FC6945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15A7C32"/>
  <w15:docId w15:val="{C3C14020-8F3C-4D81-A3F2-E340A2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6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character" w:customStyle="1" w:styleId="fontstyle01">
    <w:name w:val="fontstyle01"/>
    <w:basedOn w:val="Carpredefinitoparagrafo"/>
    <w:rsid w:val="00A7077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7077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A70779"/>
    <w:rPr>
      <w:rFonts w:ascii="Webdings" w:hAnsi="Web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A7077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A70779"/>
    <w:rPr>
      <w:rFonts w:ascii="Garamond" w:hAnsi="Garamon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Carpredefinitoparagrafo"/>
    <w:rsid w:val="00A70779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A7077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Carpredefinitoparagrafo"/>
    <w:rsid w:val="00A7077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6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61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6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marzo_nuova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F3B13-E6F5-4A21-BBEB-D042D4D1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marzo_nuova_carta</Template>
  <TotalTime>118</TotalTime>
  <Pages>6</Pages>
  <Words>1328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11533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Marco</cp:lastModifiedBy>
  <cp:revision>12</cp:revision>
  <cp:lastPrinted>2016-10-27T15:58:00Z</cp:lastPrinted>
  <dcterms:created xsi:type="dcterms:W3CDTF">2020-08-07T10:56:00Z</dcterms:created>
  <dcterms:modified xsi:type="dcterms:W3CDTF">2020-08-20T09:00:00Z</dcterms:modified>
</cp:coreProperties>
</file>